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46EB" w14:textId="63CAB517" w:rsidR="00877DD0" w:rsidRDefault="001545CD" w:rsidP="00044192">
      <w:pPr>
        <w:pStyle w:val="Titel"/>
      </w:pPr>
      <w:r w:rsidRPr="001545CD">
        <w:t>Massnahmenplan für die Mitgliedschaft im Netzwerk «Kultur inklusiv» für die vier Jahre 202</w:t>
      </w:r>
      <w:r w:rsidRPr="001545CD">
        <w:rPr>
          <w:highlight w:val="yellow"/>
        </w:rPr>
        <w:t>X</w:t>
      </w:r>
      <w:r w:rsidRPr="001545CD">
        <w:t xml:space="preserve"> – 202</w:t>
      </w:r>
      <w:r w:rsidRPr="001545CD">
        <w:rPr>
          <w:highlight w:val="yellow"/>
        </w:rPr>
        <w:t>X</w:t>
      </w:r>
    </w:p>
    <w:p w14:paraId="050F27E4" w14:textId="45BBBC5B" w:rsidR="006B6120" w:rsidRDefault="00FF0F5D" w:rsidP="00044192">
      <w:pPr>
        <w:pStyle w:val="berschrift1"/>
      </w:pPr>
      <w:r w:rsidRPr="00FF0F5D">
        <w:t>Allgemeine Angaben</w:t>
      </w:r>
    </w:p>
    <w:tbl>
      <w:tblPr>
        <w:tblStyle w:val="Tabellenraster"/>
        <w:tblW w:w="521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1054"/>
      </w:tblGrid>
      <w:tr w:rsidR="00C8217E" w14:paraId="03D212CF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6DA2F9F4" w14:textId="77777777" w:rsidR="00C8217E" w:rsidRPr="00D90CC6" w:rsidRDefault="00C8217E">
            <w:pPr>
              <w:rPr>
                <w:b/>
              </w:rPr>
            </w:pPr>
            <w:r w:rsidRPr="00D90CC6">
              <w:rPr>
                <w:b/>
              </w:rPr>
              <w:t xml:space="preserve">Angaben zur </w:t>
            </w:r>
            <w:r>
              <w:rPr>
                <w:b/>
              </w:rPr>
              <w:t>I</w:t>
            </w:r>
            <w:r w:rsidRPr="00D90CC6">
              <w:rPr>
                <w:b/>
              </w:rPr>
              <w:t>nstitution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205BFBA8" w14:textId="77777777" w:rsidR="00C8217E" w:rsidRDefault="00C8217E"/>
        </w:tc>
      </w:tr>
      <w:tr w:rsidR="00C8217E" w14:paraId="76A8E20F" w14:textId="77777777" w:rsidTr="005C7606">
        <w:trPr>
          <w:trHeight w:val="567"/>
        </w:trPr>
        <w:tc>
          <w:tcPr>
            <w:tcW w:w="1285" w:type="pct"/>
          </w:tcPr>
          <w:p w14:paraId="2D283A36" w14:textId="77777777" w:rsidR="00C8217E" w:rsidRDefault="00C8217E">
            <w:r>
              <w:t>Name und Ort</w:t>
            </w:r>
          </w:p>
        </w:tc>
        <w:tc>
          <w:tcPr>
            <w:tcW w:w="3715" w:type="pct"/>
          </w:tcPr>
          <w:p w14:paraId="7B4DE721" w14:textId="77777777" w:rsidR="00C8217E" w:rsidRDefault="00C8217E"/>
        </w:tc>
      </w:tr>
      <w:tr w:rsidR="00C8217E" w14:paraId="060E129D" w14:textId="77777777" w:rsidTr="005C7606">
        <w:trPr>
          <w:trHeight w:val="567"/>
        </w:trPr>
        <w:tc>
          <w:tcPr>
            <w:tcW w:w="1285" w:type="pct"/>
          </w:tcPr>
          <w:p w14:paraId="47F54A11" w14:textId="77777777" w:rsidR="00C8217E" w:rsidRDefault="00C8217E">
            <w:r>
              <w:t>Sparte(n)</w:t>
            </w:r>
          </w:p>
        </w:tc>
        <w:tc>
          <w:tcPr>
            <w:tcW w:w="3715" w:type="pct"/>
          </w:tcPr>
          <w:p w14:paraId="28274851" w14:textId="77777777" w:rsidR="00C8217E" w:rsidRDefault="00C8217E"/>
        </w:tc>
      </w:tr>
      <w:tr w:rsidR="00C8217E" w:rsidRPr="00B752C9" w14:paraId="33631371" w14:textId="77777777" w:rsidTr="005C7606">
        <w:trPr>
          <w:trHeight w:val="567"/>
        </w:trPr>
        <w:tc>
          <w:tcPr>
            <w:tcW w:w="1285" w:type="pct"/>
          </w:tcPr>
          <w:p w14:paraId="64ECB393" w14:textId="77777777" w:rsidR="00C8217E" w:rsidRPr="00B752C9" w:rsidRDefault="00C8217E">
            <w:r w:rsidRPr="00B752C9">
              <w:t>Kanton / Sprachregional / National</w:t>
            </w:r>
          </w:p>
        </w:tc>
        <w:tc>
          <w:tcPr>
            <w:tcW w:w="3715" w:type="pct"/>
          </w:tcPr>
          <w:p w14:paraId="67B2047D" w14:textId="77777777" w:rsidR="00C8217E" w:rsidRPr="00B752C9" w:rsidRDefault="00C8217E"/>
        </w:tc>
      </w:tr>
      <w:tr w:rsidR="00C8217E" w:rsidRPr="00B752C9" w14:paraId="16A10581" w14:textId="77777777" w:rsidTr="005C7606">
        <w:trPr>
          <w:trHeight w:val="567"/>
        </w:trPr>
        <w:tc>
          <w:tcPr>
            <w:tcW w:w="1285" w:type="pct"/>
          </w:tcPr>
          <w:p w14:paraId="7AED9C55" w14:textId="77777777" w:rsidR="00C8217E" w:rsidRPr="00B752C9" w:rsidRDefault="00C8217E">
            <w:r w:rsidRPr="00B752C9">
              <w:t xml:space="preserve">Trägerschaft </w:t>
            </w:r>
            <w:r w:rsidRPr="00B752C9">
              <w:br/>
              <w:t>(Bund, Kanton, Stadt, privat)</w:t>
            </w:r>
          </w:p>
        </w:tc>
        <w:tc>
          <w:tcPr>
            <w:tcW w:w="3715" w:type="pct"/>
          </w:tcPr>
          <w:p w14:paraId="08935142" w14:textId="77777777" w:rsidR="00C8217E" w:rsidRPr="00B752C9" w:rsidRDefault="00C8217E"/>
        </w:tc>
      </w:tr>
      <w:tr w:rsidR="00C8217E" w:rsidRPr="004D657B" w14:paraId="5C9554B4" w14:textId="77777777" w:rsidTr="005C7606">
        <w:trPr>
          <w:trHeight w:val="567"/>
        </w:trPr>
        <w:tc>
          <w:tcPr>
            <w:tcW w:w="1285" w:type="pct"/>
          </w:tcPr>
          <w:p w14:paraId="3A5CE601" w14:textId="77777777" w:rsidR="00C8217E" w:rsidRDefault="00C8217E">
            <w:r w:rsidRPr="00B752C9">
              <w:t>Kontaktperson für Inklusion</w:t>
            </w:r>
            <w:r w:rsidRPr="00B752C9">
              <w:br/>
              <w:t>(Name, Funktion, Tel, E-Mail)</w:t>
            </w:r>
          </w:p>
        </w:tc>
        <w:tc>
          <w:tcPr>
            <w:tcW w:w="3715" w:type="pct"/>
          </w:tcPr>
          <w:p w14:paraId="18F07A6D" w14:textId="77777777" w:rsidR="00C8217E" w:rsidRDefault="00C8217E"/>
        </w:tc>
      </w:tr>
      <w:tr w:rsidR="00C8217E" w:rsidRPr="00823B7C" w14:paraId="309139BD" w14:textId="77777777" w:rsidTr="005C7606">
        <w:trPr>
          <w:trHeight w:val="567"/>
        </w:trPr>
        <w:tc>
          <w:tcPr>
            <w:tcW w:w="1285" w:type="pct"/>
          </w:tcPr>
          <w:p w14:paraId="4826657E" w14:textId="77777777" w:rsidR="00E52B96" w:rsidRDefault="00C8217E">
            <w:r>
              <w:t xml:space="preserve">Gewünschter Status (Silber </w:t>
            </w:r>
          </w:p>
          <w:p w14:paraId="67DF6491" w14:textId="5D20A352" w:rsidR="00C8217E" w:rsidRDefault="00C8217E">
            <w:r>
              <w:t>oder Gold)</w:t>
            </w:r>
          </w:p>
        </w:tc>
        <w:tc>
          <w:tcPr>
            <w:tcW w:w="3715" w:type="pct"/>
          </w:tcPr>
          <w:p w14:paraId="0021ED17" w14:textId="77777777" w:rsidR="00C8217E" w:rsidRPr="003D7623" w:rsidRDefault="00C8217E"/>
        </w:tc>
      </w:tr>
    </w:tbl>
    <w:p w14:paraId="075498DF" w14:textId="77777777" w:rsidR="00DF580F" w:rsidRDefault="00DF580F">
      <w:r>
        <w:br w:type="page"/>
      </w:r>
    </w:p>
    <w:tbl>
      <w:tblPr>
        <w:tblStyle w:val="Tabellenraster"/>
        <w:tblW w:w="521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1054"/>
      </w:tblGrid>
      <w:tr w:rsidR="00C8217E" w14:paraId="298B7725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4E60CBD9" w14:textId="77777777" w:rsidR="00C8217E" w:rsidRPr="00D90CC6" w:rsidRDefault="00C8217E">
            <w:pPr>
              <w:rPr>
                <w:b/>
              </w:rPr>
            </w:pPr>
            <w:r>
              <w:rPr>
                <w:b/>
              </w:rPr>
              <w:lastRenderedPageBreak/>
              <w:t>Inklusive Positionierung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727910EE" w14:textId="77777777" w:rsidR="00C8217E" w:rsidRDefault="00C8217E"/>
        </w:tc>
      </w:tr>
      <w:tr w:rsidR="00C8217E" w:rsidRPr="007850C5" w14:paraId="14D6B765" w14:textId="77777777" w:rsidTr="005C7606">
        <w:trPr>
          <w:trHeight w:val="567"/>
        </w:trPr>
        <w:tc>
          <w:tcPr>
            <w:tcW w:w="1285" w:type="pct"/>
          </w:tcPr>
          <w:p w14:paraId="66668382" w14:textId="77777777" w:rsidR="00C8217E" w:rsidRDefault="00C8217E">
            <w:r w:rsidRPr="00BD655B">
              <w:t>Wie soll sich die inklusive Haltung Ihrer Institution in den nächsten vier Jahren verändern?</w:t>
            </w:r>
            <w:r>
              <w:t xml:space="preserve"> </w:t>
            </w:r>
          </w:p>
        </w:tc>
        <w:tc>
          <w:tcPr>
            <w:tcW w:w="3715" w:type="pct"/>
          </w:tcPr>
          <w:p w14:paraId="05CFED7E" w14:textId="77777777" w:rsidR="00C8217E" w:rsidRDefault="00C8217E"/>
        </w:tc>
      </w:tr>
      <w:tr w:rsidR="00C8217E" w14:paraId="279EDB97" w14:textId="77777777" w:rsidTr="005C7606">
        <w:trPr>
          <w:trHeight w:val="567"/>
        </w:trPr>
        <w:tc>
          <w:tcPr>
            <w:tcW w:w="1285" w:type="pct"/>
          </w:tcPr>
          <w:p w14:paraId="0C464F26" w14:textId="6FF92075" w:rsidR="00C8217E" w:rsidRDefault="00C8217E">
            <w:r>
              <w:t xml:space="preserve">Welche Zielgruppen mit </w:t>
            </w:r>
            <w:proofErr w:type="spellStart"/>
            <w:r>
              <w:t>Behinde</w:t>
            </w:r>
            <w:proofErr w:type="spellEnd"/>
            <w:r w:rsidR="003A1A62">
              <w:t>-</w:t>
            </w:r>
            <w:r>
              <w:t>rungen berücksichtigen Sie und welche planen Sie zu berücksichtigen?</w:t>
            </w:r>
          </w:p>
        </w:tc>
        <w:tc>
          <w:tcPr>
            <w:tcW w:w="3715" w:type="pct"/>
            <w:vAlign w:val="center"/>
          </w:tcPr>
          <w:p w14:paraId="005713CA" w14:textId="77777777" w:rsidR="00C8217E" w:rsidRDefault="00C8217E">
            <w:r>
              <w:rPr>
                <w:noProof/>
                <w:lang w:eastAsia="de-CH"/>
              </w:rPr>
              <w:drawing>
                <wp:inline distT="0" distB="0" distL="0" distR="0" wp14:anchorId="27E96395" wp14:editId="5619FF4C">
                  <wp:extent cx="360000" cy="360000"/>
                  <wp:effectExtent l="0" t="0" r="2540" b="2540"/>
                  <wp:docPr id="10" name="Grafik 10" descr="Ein Bild, das Symbol, Logo, Kreis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Symbol, Logo, Kreis, Grafik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2F22C51B" wp14:editId="76C09B7D">
                  <wp:extent cx="360000" cy="360000"/>
                  <wp:effectExtent l="0" t="0" r="2540" b="2540"/>
                  <wp:docPr id="14" name="Grafik 14" descr="Ein Bild, das Symbol, weiß, Schwarz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Symbol, weiß, Schwarz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95E02FD" wp14:editId="051AF89F">
                  <wp:extent cx="360000" cy="360000"/>
                  <wp:effectExtent l="0" t="0" r="2540" b="2540"/>
                  <wp:docPr id="12" name="Grafik 12" descr="Ein Bild, das Symbol, Logo, Clipar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Symbol, Logo, Clipart, Grafiken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54912F09" wp14:editId="5CA6C686">
                  <wp:extent cx="360000" cy="360000"/>
                  <wp:effectExtent l="0" t="0" r="2540" b="2540"/>
                  <wp:docPr id="11" name="Grafik 11" descr="Ein Bild, das Clipart, Silhouette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Clipart, Silhouette, Darstellung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32374970" wp14:editId="67BD1A4C">
                  <wp:extent cx="360000" cy="360000"/>
                  <wp:effectExtent l="0" t="0" r="2540" b="2540"/>
                  <wp:docPr id="13" name="Grafik 13" descr="Ein Bild, das Symbol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Symbol, Silhouette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046D754" wp14:editId="6979263E">
                  <wp:extent cx="360000" cy="360000"/>
                  <wp:effectExtent l="0" t="0" r="2540" b="2540"/>
                  <wp:docPr id="9" name="Grafik 9" descr="Ein Bild, das Symbol, Grafiken, weiß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Symbol, Grafiken, weiß, Clipart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356669D9" wp14:editId="464F40E3">
                  <wp:extent cx="360000" cy="360000"/>
                  <wp:effectExtent l="0" t="0" r="2540" b="2540"/>
                  <wp:docPr id="4" name="Grafik 4" descr="Ein Bild, das Symbol, Text, Logo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Symbol, Text, Logo, Schrift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2D179B5" wp14:editId="37475331">
                  <wp:extent cx="360000" cy="360000"/>
                  <wp:effectExtent l="0" t="0" r="2540" b="2540"/>
                  <wp:docPr id="8" name="Grafik 8" descr="Ein Bild, das weiß, Symbol, Schwarz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weiß, Symbol, Schwarz, Design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7921B41" wp14:editId="42BF12F7">
                  <wp:extent cx="360000" cy="360000"/>
                  <wp:effectExtent l="0" t="0" r="2540" b="2540"/>
                  <wp:docPr id="6" name="Grafik 6" descr="Ein Bild, das Symbol, Logo, weiß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Symbol, Logo, weiß, Schrift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4AAF2F05" wp14:editId="0A4CE377">
                  <wp:extent cx="360000" cy="360000"/>
                  <wp:effectExtent l="0" t="0" r="2540" b="2540"/>
                  <wp:docPr id="1959237845" name="Grafik 1959237845" descr="Ein Bild, das Entwurf, Clipart, weiß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37845" name="Grafik 1959237845" descr="Ein Bild, das Entwurf, Clipart, weiß, Darstellung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7EBAD2D0" wp14:editId="084CEDD6">
                  <wp:extent cx="360000" cy="360000"/>
                  <wp:effectExtent l="0" t="0" r="2540" b="2540"/>
                  <wp:docPr id="7" name="Grafik 7" descr="Ein Bild, das Symbo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Symbol, Design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2111F767" wp14:editId="6226DF2F">
                  <wp:extent cx="360000" cy="360000"/>
                  <wp:effectExtent l="0" t="0" r="2540" b="2540"/>
                  <wp:docPr id="3" name="Grafik 3" descr="Ein Bild, das weiß, Symbo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weiß, Symbol, Design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7E" w:rsidRPr="00F278B1" w14:paraId="53A98682" w14:textId="77777777" w:rsidTr="005C7606">
        <w:trPr>
          <w:trHeight w:val="567"/>
        </w:trPr>
        <w:tc>
          <w:tcPr>
            <w:tcW w:w="1285" w:type="pct"/>
          </w:tcPr>
          <w:p w14:paraId="145AF3F8" w14:textId="2F3BAD64" w:rsidR="00C8217E" w:rsidRPr="00B752C9" w:rsidRDefault="00C8217E">
            <w:r w:rsidRPr="00B752C9">
              <w:t xml:space="preserve">Welche Kenntnisse im Bereich Inklusion von Menschen mit </w:t>
            </w:r>
            <w:proofErr w:type="spellStart"/>
            <w:r w:rsidRPr="00B752C9">
              <w:t>Behin</w:t>
            </w:r>
            <w:r w:rsidR="003A1A62">
              <w:t>-</w:t>
            </w:r>
            <w:r w:rsidRPr="00B752C9">
              <w:t>derungen</w:t>
            </w:r>
            <w:proofErr w:type="spellEnd"/>
            <w:r w:rsidRPr="00B752C9">
              <w:t xml:space="preserve"> planen Sie zu vertiefen?</w:t>
            </w:r>
          </w:p>
        </w:tc>
        <w:tc>
          <w:tcPr>
            <w:tcW w:w="3715" w:type="pct"/>
            <w:vAlign w:val="center"/>
          </w:tcPr>
          <w:p w14:paraId="004E373B" w14:textId="77777777" w:rsidR="00C8217E" w:rsidRDefault="00C8217E">
            <w:pPr>
              <w:rPr>
                <w:noProof/>
                <w:lang w:eastAsia="de-CH"/>
              </w:rPr>
            </w:pPr>
          </w:p>
        </w:tc>
      </w:tr>
      <w:tr w:rsidR="00C8217E" w:rsidRPr="00F278B1" w14:paraId="50B049F1" w14:textId="77777777" w:rsidTr="005C7606">
        <w:trPr>
          <w:trHeight w:val="567"/>
        </w:trPr>
        <w:tc>
          <w:tcPr>
            <w:tcW w:w="1285" w:type="pct"/>
          </w:tcPr>
          <w:p w14:paraId="299A0C49" w14:textId="77777777" w:rsidR="00C8217E" w:rsidRPr="00B752C9" w:rsidRDefault="00C8217E">
            <w:r w:rsidRPr="00B752C9">
              <w:t>Welche Formen der Vernetzung und Zusammenarbeit im Bereich Inklusion planen Sie auszubauen?</w:t>
            </w:r>
          </w:p>
        </w:tc>
        <w:tc>
          <w:tcPr>
            <w:tcW w:w="3715" w:type="pct"/>
            <w:vAlign w:val="center"/>
          </w:tcPr>
          <w:p w14:paraId="15D61354" w14:textId="77777777" w:rsidR="00C8217E" w:rsidRDefault="00C8217E">
            <w:pPr>
              <w:rPr>
                <w:noProof/>
                <w:lang w:eastAsia="de-CH"/>
              </w:rPr>
            </w:pPr>
          </w:p>
        </w:tc>
      </w:tr>
      <w:tr w:rsidR="00C8217E" w14:paraId="2382F416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161186E2" w14:textId="77777777" w:rsidR="00C8217E" w:rsidRPr="00D90CC6" w:rsidRDefault="00C8217E">
            <w:pPr>
              <w:rPr>
                <w:b/>
              </w:rPr>
            </w:pPr>
            <w:r>
              <w:rPr>
                <w:b/>
              </w:rPr>
              <w:t>Zusammenarbeit Fachstelle Kultur inklusiv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397047E5" w14:textId="77777777" w:rsidR="00C8217E" w:rsidRDefault="00C8217E"/>
        </w:tc>
      </w:tr>
      <w:tr w:rsidR="00C8217E" w:rsidRPr="00A24C74" w14:paraId="2ACA2490" w14:textId="77777777" w:rsidTr="005C7606">
        <w:trPr>
          <w:trHeight w:val="567"/>
        </w:trPr>
        <w:tc>
          <w:tcPr>
            <w:tcW w:w="1285" w:type="pct"/>
            <w:shd w:val="clear" w:color="auto" w:fill="auto"/>
          </w:tcPr>
          <w:p w14:paraId="71DAA5F0" w14:textId="77777777" w:rsidR="00C8217E" w:rsidRPr="00B21466" w:rsidRDefault="00C8217E">
            <w:r>
              <w:t>Gewünschte Thematisierung und Angebote im Netzwerk «Kultur inklusiv»</w:t>
            </w:r>
          </w:p>
        </w:tc>
        <w:tc>
          <w:tcPr>
            <w:tcW w:w="3715" w:type="pct"/>
          </w:tcPr>
          <w:p w14:paraId="6C1CDFFF" w14:textId="77777777" w:rsidR="00C8217E" w:rsidRDefault="00C8217E"/>
        </w:tc>
      </w:tr>
    </w:tbl>
    <w:p w14:paraId="077B9F43" w14:textId="034FBEE7" w:rsidR="000546C9" w:rsidRDefault="000546C9" w:rsidP="00FF0F5D"/>
    <w:p w14:paraId="255B658F" w14:textId="77777777" w:rsidR="000546C9" w:rsidRDefault="000546C9">
      <w:pPr>
        <w:spacing w:after="160" w:line="259" w:lineRule="auto"/>
      </w:pPr>
      <w:r>
        <w:br w:type="page"/>
      </w:r>
    </w:p>
    <w:p w14:paraId="29864D21" w14:textId="10A5BDDB" w:rsidR="00633C75" w:rsidRDefault="00DD1643" w:rsidP="00044192">
      <w:pPr>
        <w:pStyle w:val="berschrift1"/>
      </w:pPr>
      <w:r w:rsidRPr="00DD1643">
        <w:lastRenderedPageBreak/>
        <w:t>Wirkungsziele für die nächsten vier Jahre (Outcome)</w:t>
      </w:r>
    </w:p>
    <w:tbl>
      <w:tblPr>
        <w:tblStyle w:val="Tabellenraster"/>
        <w:tblW w:w="148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23"/>
        <w:gridCol w:w="5074"/>
      </w:tblGrid>
      <w:tr w:rsidR="00F87EF1" w:rsidRPr="00DC024F" w14:paraId="107693A0" w14:textId="77777777" w:rsidTr="00490ED2">
        <w:trPr>
          <w:trHeight w:val="567"/>
        </w:trPr>
        <w:tc>
          <w:tcPr>
            <w:tcW w:w="5353" w:type="dxa"/>
            <w:shd w:val="clear" w:color="auto" w:fill="E2EFD9" w:themeFill="accent6" w:themeFillTint="33"/>
          </w:tcPr>
          <w:p w14:paraId="44556170" w14:textId="77777777" w:rsidR="00F87EF1" w:rsidRPr="00DC024F" w:rsidRDefault="00F87EF1">
            <w:pPr>
              <w:rPr>
                <w:rFonts w:cs="Arial"/>
                <w:b/>
                <w:bCs/>
              </w:rPr>
            </w:pPr>
            <w:r w:rsidRPr="00DC024F">
              <w:rPr>
                <w:rFonts w:cs="Arial"/>
                <w:b/>
                <w:bCs/>
              </w:rPr>
              <w:t>Wirkungsziele (Outcome)</w:t>
            </w:r>
          </w:p>
        </w:tc>
        <w:tc>
          <w:tcPr>
            <w:tcW w:w="4423" w:type="dxa"/>
            <w:shd w:val="clear" w:color="auto" w:fill="E2EFD9" w:themeFill="accent6" w:themeFillTint="33"/>
          </w:tcPr>
          <w:p w14:paraId="1A87E320" w14:textId="77777777" w:rsidR="00F87EF1" w:rsidRPr="00DC024F" w:rsidRDefault="00F87EF1">
            <w:pPr>
              <w:rPr>
                <w:rFonts w:cs="Arial"/>
                <w:b/>
              </w:rPr>
            </w:pPr>
            <w:r w:rsidRPr="00DC024F">
              <w:rPr>
                <w:rFonts w:cs="Arial"/>
                <w:b/>
              </w:rPr>
              <w:t>Indikatoren</w:t>
            </w:r>
          </w:p>
        </w:tc>
        <w:tc>
          <w:tcPr>
            <w:tcW w:w="5074" w:type="dxa"/>
            <w:shd w:val="clear" w:color="auto" w:fill="DEEAF6" w:themeFill="accent5" w:themeFillTint="33"/>
          </w:tcPr>
          <w:p w14:paraId="6A210981" w14:textId="77777777" w:rsidR="00F87EF1" w:rsidRPr="00DC024F" w:rsidRDefault="00F87EF1">
            <w:pPr>
              <w:rPr>
                <w:rFonts w:cs="Arial"/>
                <w:b/>
              </w:rPr>
            </w:pPr>
            <w:r w:rsidRPr="00DC024F">
              <w:rPr>
                <w:rFonts w:cs="Arial"/>
                <w:b/>
              </w:rPr>
              <w:t>Erkenntnisse Jahr 1-4</w:t>
            </w:r>
          </w:p>
        </w:tc>
      </w:tr>
      <w:tr w:rsidR="00F87EF1" w:rsidRPr="00DC024F" w14:paraId="7D3B947E" w14:textId="77777777" w:rsidTr="000D29D3">
        <w:trPr>
          <w:trHeight w:val="567"/>
        </w:trPr>
        <w:tc>
          <w:tcPr>
            <w:tcW w:w="9776" w:type="dxa"/>
            <w:gridSpan w:val="2"/>
            <w:shd w:val="clear" w:color="auto" w:fill="auto"/>
          </w:tcPr>
          <w:p w14:paraId="300A1AF9" w14:textId="77777777" w:rsidR="00F87EF1" w:rsidRPr="00DC024F" w:rsidRDefault="00F87EF1">
            <w:pPr>
              <w:rPr>
                <w:rFonts w:cs="Arial"/>
              </w:rPr>
            </w:pPr>
          </w:p>
        </w:tc>
        <w:tc>
          <w:tcPr>
            <w:tcW w:w="5074" w:type="dxa"/>
            <w:shd w:val="clear" w:color="auto" w:fill="auto"/>
          </w:tcPr>
          <w:p w14:paraId="0EB97EA1" w14:textId="77777777" w:rsidR="00F87EF1" w:rsidRPr="00DC024F" w:rsidRDefault="00F87EF1">
            <w:pPr>
              <w:rPr>
                <w:rFonts w:cs="Arial"/>
                <w:b/>
              </w:rPr>
            </w:pPr>
          </w:p>
        </w:tc>
      </w:tr>
      <w:tr w:rsidR="00F87EF1" w:rsidRPr="00DC024F" w14:paraId="45BB422D" w14:textId="77777777" w:rsidTr="000D29D3">
        <w:trPr>
          <w:trHeight w:val="567"/>
        </w:trPr>
        <w:tc>
          <w:tcPr>
            <w:tcW w:w="5353" w:type="dxa"/>
          </w:tcPr>
          <w:p w14:paraId="71BC93D7" w14:textId="77777777" w:rsidR="00F87EF1" w:rsidRPr="00DC024F" w:rsidRDefault="00F87EF1" w:rsidP="00F87EF1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Arial" w:hAnsi="Arial" w:cs="Arial"/>
                <w:lang w:val="de-CH"/>
              </w:rPr>
            </w:pPr>
            <w:r w:rsidRPr="00DC024F">
              <w:rPr>
                <w:rFonts w:ascii="Arial" w:hAnsi="Arial" w:cs="Arial"/>
                <w:lang w:val="de-CH"/>
              </w:rPr>
              <w:t>Menschen mit Behinderungen</w:t>
            </w:r>
          </w:p>
        </w:tc>
        <w:tc>
          <w:tcPr>
            <w:tcW w:w="4423" w:type="dxa"/>
          </w:tcPr>
          <w:p w14:paraId="6A8098DD" w14:textId="77777777" w:rsidR="00F87EF1" w:rsidRPr="00DC024F" w:rsidRDefault="00F87EF1">
            <w:pPr>
              <w:rPr>
                <w:rFonts w:cs="Arial"/>
              </w:rPr>
            </w:pPr>
          </w:p>
        </w:tc>
        <w:tc>
          <w:tcPr>
            <w:tcW w:w="5074" w:type="dxa"/>
          </w:tcPr>
          <w:p w14:paraId="62753691" w14:textId="77777777" w:rsidR="00F87EF1" w:rsidRPr="00DC024F" w:rsidRDefault="00F87EF1">
            <w:pPr>
              <w:rPr>
                <w:rFonts w:cs="Arial"/>
              </w:rPr>
            </w:pPr>
          </w:p>
        </w:tc>
      </w:tr>
      <w:tr w:rsidR="00F87EF1" w:rsidRPr="00DC024F" w14:paraId="3B4B7C96" w14:textId="77777777" w:rsidTr="000D29D3">
        <w:trPr>
          <w:trHeight w:val="567"/>
        </w:trPr>
        <w:tc>
          <w:tcPr>
            <w:tcW w:w="5353" w:type="dxa"/>
          </w:tcPr>
          <w:p w14:paraId="3BE68899" w14:textId="77777777" w:rsidR="00F87EF1" w:rsidRPr="00DC024F" w:rsidRDefault="00F87EF1">
            <w:pPr>
              <w:pStyle w:val="Listenabsatz"/>
              <w:spacing w:after="0" w:line="240" w:lineRule="auto"/>
              <w:ind w:left="426"/>
              <w:rPr>
                <w:rFonts w:ascii="Arial" w:hAnsi="Arial" w:cs="Arial"/>
                <w:lang w:val="de-CH"/>
              </w:rPr>
            </w:pPr>
          </w:p>
        </w:tc>
        <w:tc>
          <w:tcPr>
            <w:tcW w:w="4423" w:type="dxa"/>
          </w:tcPr>
          <w:p w14:paraId="16131DAA" w14:textId="77777777" w:rsidR="00F87EF1" w:rsidRPr="00DC024F" w:rsidRDefault="00F87EF1">
            <w:pPr>
              <w:rPr>
                <w:rFonts w:cs="Arial"/>
              </w:rPr>
            </w:pPr>
          </w:p>
        </w:tc>
        <w:tc>
          <w:tcPr>
            <w:tcW w:w="5074" w:type="dxa"/>
          </w:tcPr>
          <w:p w14:paraId="7665D28E" w14:textId="77777777" w:rsidR="00F87EF1" w:rsidRPr="00DC024F" w:rsidRDefault="00F87EF1">
            <w:pPr>
              <w:rPr>
                <w:rFonts w:cs="Arial"/>
              </w:rPr>
            </w:pPr>
          </w:p>
        </w:tc>
      </w:tr>
      <w:tr w:rsidR="00F87EF1" w:rsidRPr="00DC024F" w14:paraId="2B208543" w14:textId="77777777" w:rsidTr="000D29D3">
        <w:trPr>
          <w:trHeight w:val="567"/>
        </w:trPr>
        <w:tc>
          <w:tcPr>
            <w:tcW w:w="5353" w:type="dxa"/>
          </w:tcPr>
          <w:p w14:paraId="59F748A7" w14:textId="77777777" w:rsidR="00F87EF1" w:rsidRPr="00DC024F" w:rsidRDefault="00F87EF1" w:rsidP="00F87EF1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Arial" w:hAnsi="Arial" w:cs="Arial"/>
                <w:lang w:val="de-CH"/>
              </w:rPr>
            </w:pPr>
            <w:r w:rsidRPr="00DC024F">
              <w:rPr>
                <w:rFonts w:ascii="Arial" w:hAnsi="Arial" w:cs="Arial"/>
                <w:lang w:val="de-CH"/>
              </w:rPr>
              <w:t>Menschen ohne Behinderungen</w:t>
            </w:r>
          </w:p>
        </w:tc>
        <w:tc>
          <w:tcPr>
            <w:tcW w:w="4423" w:type="dxa"/>
          </w:tcPr>
          <w:p w14:paraId="7EAB176A" w14:textId="77777777" w:rsidR="00F87EF1" w:rsidRPr="00DC024F" w:rsidRDefault="00F87EF1">
            <w:pPr>
              <w:rPr>
                <w:rFonts w:cs="Arial"/>
              </w:rPr>
            </w:pPr>
          </w:p>
        </w:tc>
        <w:tc>
          <w:tcPr>
            <w:tcW w:w="5074" w:type="dxa"/>
          </w:tcPr>
          <w:p w14:paraId="04AE3B2B" w14:textId="77777777" w:rsidR="00F87EF1" w:rsidRPr="00DC024F" w:rsidRDefault="00F87EF1">
            <w:pPr>
              <w:rPr>
                <w:rFonts w:cs="Arial"/>
              </w:rPr>
            </w:pPr>
          </w:p>
        </w:tc>
      </w:tr>
      <w:tr w:rsidR="00F87EF1" w:rsidRPr="00DC024F" w14:paraId="38BCB333" w14:textId="77777777" w:rsidTr="000D29D3">
        <w:trPr>
          <w:trHeight w:val="567"/>
        </w:trPr>
        <w:tc>
          <w:tcPr>
            <w:tcW w:w="5353" w:type="dxa"/>
          </w:tcPr>
          <w:p w14:paraId="19A52E5D" w14:textId="77777777" w:rsidR="00F87EF1" w:rsidRPr="00DC024F" w:rsidRDefault="00F87EF1">
            <w:pPr>
              <w:pStyle w:val="Listenabsatz"/>
              <w:spacing w:after="0" w:line="240" w:lineRule="auto"/>
              <w:ind w:left="426"/>
              <w:rPr>
                <w:rFonts w:ascii="Arial" w:hAnsi="Arial" w:cs="Arial"/>
                <w:lang w:val="de-CH"/>
              </w:rPr>
            </w:pPr>
          </w:p>
        </w:tc>
        <w:tc>
          <w:tcPr>
            <w:tcW w:w="4423" w:type="dxa"/>
          </w:tcPr>
          <w:p w14:paraId="70F06326" w14:textId="77777777" w:rsidR="00F87EF1" w:rsidRPr="00DC024F" w:rsidRDefault="00F87EF1">
            <w:pPr>
              <w:rPr>
                <w:rFonts w:cs="Arial"/>
              </w:rPr>
            </w:pPr>
          </w:p>
        </w:tc>
        <w:tc>
          <w:tcPr>
            <w:tcW w:w="5074" w:type="dxa"/>
          </w:tcPr>
          <w:p w14:paraId="51189FF1" w14:textId="77777777" w:rsidR="00F87EF1" w:rsidRPr="00DC024F" w:rsidRDefault="00F87EF1">
            <w:pPr>
              <w:rPr>
                <w:rFonts w:cs="Arial"/>
              </w:rPr>
            </w:pPr>
          </w:p>
        </w:tc>
      </w:tr>
      <w:tr w:rsidR="00F87EF1" w:rsidRPr="00DC024F" w14:paraId="4395F2EA" w14:textId="77777777" w:rsidTr="000D29D3">
        <w:trPr>
          <w:trHeight w:val="567"/>
        </w:trPr>
        <w:tc>
          <w:tcPr>
            <w:tcW w:w="5353" w:type="dxa"/>
          </w:tcPr>
          <w:p w14:paraId="3A336C6A" w14:textId="77777777" w:rsidR="00F87EF1" w:rsidRPr="00DC024F" w:rsidRDefault="00F87EF1" w:rsidP="00F87EF1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Arial" w:hAnsi="Arial" w:cs="Arial"/>
                <w:lang w:val="de-CH"/>
              </w:rPr>
            </w:pPr>
            <w:r w:rsidRPr="00DC024F">
              <w:rPr>
                <w:rFonts w:ascii="Arial" w:hAnsi="Arial" w:cs="Arial"/>
                <w:lang w:val="de-CH"/>
              </w:rPr>
              <w:t>Mitarbeitende</w:t>
            </w:r>
          </w:p>
        </w:tc>
        <w:tc>
          <w:tcPr>
            <w:tcW w:w="4423" w:type="dxa"/>
          </w:tcPr>
          <w:p w14:paraId="61D303E2" w14:textId="77777777" w:rsidR="00F87EF1" w:rsidRPr="00DC024F" w:rsidRDefault="00F87EF1">
            <w:pPr>
              <w:rPr>
                <w:rFonts w:cs="Arial"/>
              </w:rPr>
            </w:pPr>
          </w:p>
        </w:tc>
        <w:tc>
          <w:tcPr>
            <w:tcW w:w="5074" w:type="dxa"/>
          </w:tcPr>
          <w:p w14:paraId="7748EC16" w14:textId="77777777" w:rsidR="00F87EF1" w:rsidRPr="00DC024F" w:rsidRDefault="00F87EF1">
            <w:pPr>
              <w:rPr>
                <w:rFonts w:cs="Arial"/>
              </w:rPr>
            </w:pPr>
          </w:p>
        </w:tc>
      </w:tr>
      <w:tr w:rsidR="00F87EF1" w:rsidRPr="00DC024F" w14:paraId="233A8101" w14:textId="77777777" w:rsidTr="000D29D3">
        <w:trPr>
          <w:trHeight w:val="567"/>
        </w:trPr>
        <w:tc>
          <w:tcPr>
            <w:tcW w:w="5353" w:type="dxa"/>
          </w:tcPr>
          <w:p w14:paraId="6A94DCA3" w14:textId="77777777" w:rsidR="00F87EF1" w:rsidRPr="00DC024F" w:rsidRDefault="00F87EF1">
            <w:pPr>
              <w:pStyle w:val="Listenabsatz"/>
              <w:spacing w:after="0" w:line="240" w:lineRule="auto"/>
              <w:ind w:left="426"/>
              <w:rPr>
                <w:rFonts w:ascii="Arial" w:hAnsi="Arial" w:cs="Arial"/>
                <w:lang w:val="de-CH"/>
              </w:rPr>
            </w:pPr>
          </w:p>
        </w:tc>
        <w:tc>
          <w:tcPr>
            <w:tcW w:w="4423" w:type="dxa"/>
          </w:tcPr>
          <w:p w14:paraId="6BE14D0D" w14:textId="77777777" w:rsidR="00F87EF1" w:rsidRPr="00DC024F" w:rsidRDefault="00F87EF1">
            <w:pPr>
              <w:rPr>
                <w:rFonts w:cs="Arial"/>
              </w:rPr>
            </w:pPr>
          </w:p>
        </w:tc>
        <w:tc>
          <w:tcPr>
            <w:tcW w:w="5074" w:type="dxa"/>
          </w:tcPr>
          <w:p w14:paraId="3D55E4E2" w14:textId="77777777" w:rsidR="00F87EF1" w:rsidRPr="00DC024F" w:rsidRDefault="00F87EF1">
            <w:pPr>
              <w:rPr>
                <w:rFonts w:cs="Arial"/>
              </w:rPr>
            </w:pPr>
          </w:p>
        </w:tc>
      </w:tr>
    </w:tbl>
    <w:p w14:paraId="30AC022A" w14:textId="77777777" w:rsidR="00DD1643" w:rsidRDefault="00DD1643" w:rsidP="00DD1643"/>
    <w:p w14:paraId="24F5AA2E" w14:textId="0D46DDCD" w:rsidR="000546C9" w:rsidRDefault="000546C9">
      <w:pPr>
        <w:spacing w:after="160" w:line="259" w:lineRule="auto"/>
      </w:pPr>
      <w:r>
        <w:br w:type="page"/>
      </w:r>
    </w:p>
    <w:p w14:paraId="036E10D6" w14:textId="01509FB6" w:rsidR="00180226" w:rsidRDefault="00235F12" w:rsidP="00180226">
      <w:pPr>
        <w:pStyle w:val="berschrift1"/>
      </w:pPr>
      <w:r w:rsidRPr="00235F12">
        <w:lastRenderedPageBreak/>
        <w:t>Strukturelle Massnahmen</w:t>
      </w:r>
    </w:p>
    <w:tbl>
      <w:tblPr>
        <w:tblStyle w:val="Tabellenraster"/>
        <w:tblW w:w="14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685"/>
        <w:gridCol w:w="2552"/>
        <w:gridCol w:w="4366"/>
      </w:tblGrid>
      <w:tr w:rsidR="00FA6429" w14:paraId="7C1AB1A0" w14:textId="77777777" w:rsidTr="006D2B87">
        <w:trPr>
          <w:trHeight w:val="567"/>
        </w:trPr>
        <w:tc>
          <w:tcPr>
            <w:tcW w:w="4248" w:type="dxa"/>
            <w:shd w:val="clear" w:color="auto" w:fill="D5DCE4" w:themeFill="text2" w:themeFillTint="33"/>
          </w:tcPr>
          <w:p w14:paraId="218E7033" w14:textId="619437FD" w:rsidR="00FA6429" w:rsidRPr="00B92984" w:rsidRDefault="00FA6429">
            <w:pPr>
              <w:rPr>
                <w:b/>
                <w:sz w:val="20"/>
                <w:szCs w:val="20"/>
              </w:rPr>
            </w:pPr>
            <w:r w:rsidRPr="00B92984">
              <w:rPr>
                <w:b/>
                <w:sz w:val="24"/>
                <w:szCs w:val="24"/>
              </w:rPr>
              <w:t>Strukturelle Massnahme</w:t>
            </w:r>
            <w:r w:rsidR="002E22DE">
              <w:rPr>
                <w:b/>
                <w:sz w:val="24"/>
                <w:szCs w:val="24"/>
              </w:rPr>
              <w:br/>
            </w:r>
            <w:r w:rsidRPr="00814DEB">
              <w:rPr>
                <w:b/>
                <w:sz w:val="20"/>
                <w:szCs w:val="20"/>
              </w:rPr>
              <w:t>(Output / was?)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0731C02" w14:textId="77777777" w:rsidR="00FA6429" w:rsidRPr="00B92984" w:rsidRDefault="00FA6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B92984">
              <w:rPr>
                <w:b/>
                <w:sz w:val="24"/>
                <w:szCs w:val="24"/>
              </w:rPr>
              <w:t xml:space="preserve">ndikatoren </w:t>
            </w:r>
            <w:r w:rsidRPr="00B92984"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(wie wird gemessen?)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B065D82" w14:textId="77777777" w:rsidR="00FA6429" w:rsidRPr="00B92984" w:rsidRDefault="00FA6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Wirkungsziel für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Gruppe 1), 2), 3)</w:t>
            </w:r>
          </w:p>
        </w:tc>
        <w:tc>
          <w:tcPr>
            <w:tcW w:w="4366" w:type="dxa"/>
            <w:shd w:val="clear" w:color="auto" w:fill="DEEAF6" w:themeFill="accent5" w:themeFillTint="33"/>
          </w:tcPr>
          <w:p w14:paraId="0E3E038B" w14:textId="77777777" w:rsidR="00FA6429" w:rsidRPr="00136C39" w:rsidRDefault="00FA6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Erkenntnisse (Fazit Jahre 1-4)</w:t>
            </w:r>
          </w:p>
        </w:tc>
      </w:tr>
      <w:tr w:rsidR="00FA6429" w14:paraId="775CC0D2" w14:textId="77777777" w:rsidTr="000D29D3">
        <w:trPr>
          <w:trHeight w:val="567"/>
        </w:trPr>
        <w:tc>
          <w:tcPr>
            <w:tcW w:w="10485" w:type="dxa"/>
            <w:gridSpan w:val="3"/>
            <w:shd w:val="clear" w:color="auto" w:fill="auto"/>
          </w:tcPr>
          <w:p w14:paraId="271D47EE" w14:textId="77777777" w:rsidR="00FA6429" w:rsidRPr="00961BD0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295D323B" w14:textId="77777777" w:rsidR="00FA6429" w:rsidRPr="002D1BBB" w:rsidRDefault="00FA6429">
            <w:pPr>
              <w:rPr>
                <w:b/>
                <w:sz w:val="20"/>
                <w:szCs w:val="20"/>
              </w:rPr>
            </w:pPr>
          </w:p>
        </w:tc>
      </w:tr>
      <w:tr w:rsidR="00FA6429" w14:paraId="0D386B0B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3C5E2BC1" w14:textId="77777777" w:rsidR="00FA6429" w:rsidRPr="00C35CEA" w:rsidRDefault="00FA6429">
            <w:pPr>
              <w:rPr>
                <w:b/>
                <w:bCs/>
              </w:rPr>
            </w:pPr>
            <w:r w:rsidRPr="00C35CEA">
              <w:rPr>
                <w:b/>
                <w:bCs/>
              </w:rPr>
              <w:t>Strukturelle Massnahme 1</w:t>
            </w:r>
          </w:p>
        </w:tc>
        <w:tc>
          <w:tcPr>
            <w:tcW w:w="3685" w:type="dxa"/>
            <w:shd w:val="clear" w:color="auto" w:fill="auto"/>
          </w:tcPr>
          <w:p w14:paraId="03C16182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C67C43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5599ED7B" w14:textId="77777777" w:rsidR="00FA6429" w:rsidRPr="00F42AC3" w:rsidRDefault="00FA6429"/>
        </w:tc>
      </w:tr>
      <w:tr w:rsidR="00FA6429" w:rsidRPr="0002789E" w14:paraId="3BFEB720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486F32ED" w14:textId="77777777" w:rsidR="00FA6429" w:rsidRPr="00A93AAF" w:rsidRDefault="00FA6429">
            <w:r w:rsidRPr="00A93AAF">
              <w:rPr>
                <w:rFonts w:cstheme="minorHAnsi"/>
                <w:color w:val="000000" w:themeColor="text1"/>
                <w:sz w:val="20"/>
                <w:szCs w:val="20"/>
              </w:rPr>
              <w:t xml:space="preserve">Die Kulturinstitution lebt eine Unternehmenskultur, die Inklusion und Vielfalt </w:t>
            </w:r>
            <w:r w:rsidRPr="00A93AAF">
              <w:rPr>
                <w:rFonts w:ascii="Symbol" w:hAnsi="Symbol" w:cstheme="minorHAnsi"/>
                <w:color w:val="000000" w:themeColor="text1"/>
                <w:sz w:val="20"/>
                <w:szCs w:val="20"/>
              </w:rPr>
              <w:sym w:font="Symbol" w:char="F02D"/>
            </w:r>
            <w:r w:rsidRPr="00A93AAF">
              <w:rPr>
                <w:rFonts w:cstheme="minorHAnsi"/>
                <w:color w:val="000000" w:themeColor="text1"/>
                <w:sz w:val="20"/>
                <w:szCs w:val="20"/>
              </w:rPr>
              <w:t xml:space="preserve"> in Bezug auf Menschen mit Behinderungen, aber auch auf weitere benachteiligte Ansprechgruppen – auf allen Ebenen mitträgt. Mit der Umsetzung ausgewählter struktureller Massnahmen wird Inklusion langfristig in der Strategie der Kulturinstitution verankert.</w:t>
            </w:r>
          </w:p>
        </w:tc>
        <w:tc>
          <w:tcPr>
            <w:tcW w:w="3685" w:type="dxa"/>
            <w:shd w:val="clear" w:color="auto" w:fill="auto"/>
          </w:tcPr>
          <w:p w14:paraId="6D019532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0C59CF7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6823AF08" w14:textId="77777777" w:rsidR="00FA6429" w:rsidRPr="00F42AC3" w:rsidRDefault="00FA6429"/>
        </w:tc>
      </w:tr>
      <w:tr w:rsidR="00FA6429" w14:paraId="34D9A7A4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35C40BB6" w14:textId="77777777" w:rsidR="00FA6429" w:rsidRPr="00C35CEA" w:rsidRDefault="00FA6429">
            <w:pPr>
              <w:rPr>
                <w:b/>
                <w:bCs/>
              </w:rPr>
            </w:pPr>
            <w:r w:rsidRPr="00C35CEA">
              <w:rPr>
                <w:b/>
                <w:bCs/>
              </w:rPr>
              <w:t>Strukturelle Massnahme 2</w:t>
            </w:r>
          </w:p>
        </w:tc>
        <w:tc>
          <w:tcPr>
            <w:tcW w:w="3685" w:type="dxa"/>
            <w:shd w:val="clear" w:color="auto" w:fill="auto"/>
          </w:tcPr>
          <w:p w14:paraId="3D020ABA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2625199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60E10DC2" w14:textId="77777777" w:rsidR="00FA6429" w:rsidRPr="00F42AC3" w:rsidRDefault="00FA6429"/>
        </w:tc>
      </w:tr>
      <w:tr w:rsidR="00FA6429" w14:paraId="52B19717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1D010217" w14:textId="77777777" w:rsidR="00FA6429" w:rsidRPr="00242B6D" w:rsidRDefault="00FA6429"/>
        </w:tc>
        <w:tc>
          <w:tcPr>
            <w:tcW w:w="3685" w:type="dxa"/>
            <w:shd w:val="clear" w:color="auto" w:fill="auto"/>
          </w:tcPr>
          <w:p w14:paraId="4AB9F915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B957477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0FA1F145" w14:textId="77777777" w:rsidR="00FA6429" w:rsidRPr="00F42AC3" w:rsidRDefault="00FA6429"/>
        </w:tc>
      </w:tr>
      <w:tr w:rsidR="00FA6429" w14:paraId="73963B8B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01FE41F3" w14:textId="77777777" w:rsidR="00FA6429" w:rsidRPr="00C35CEA" w:rsidRDefault="00FA6429">
            <w:pPr>
              <w:rPr>
                <w:b/>
                <w:bCs/>
              </w:rPr>
            </w:pPr>
            <w:r w:rsidRPr="00C35CEA">
              <w:rPr>
                <w:b/>
                <w:bCs/>
              </w:rPr>
              <w:t>Strukturelle Massnahme 3</w:t>
            </w:r>
          </w:p>
        </w:tc>
        <w:tc>
          <w:tcPr>
            <w:tcW w:w="3685" w:type="dxa"/>
            <w:shd w:val="clear" w:color="auto" w:fill="auto"/>
          </w:tcPr>
          <w:p w14:paraId="1234ACAB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9D0E81B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2E64FEF8" w14:textId="77777777" w:rsidR="00FA6429" w:rsidRPr="00F42AC3" w:rsidRDefault="00FA6429"/>
        </w:tc>
      </w:tr>
      <w:tr w:rsidR="00FA6429" w14:paraId="67225DA2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65774053" w14:textId="77777777" w:rsidR="00FA6429" w:rsidRPr="00242B6D" w:rsidRDefault="00FA6429"/>
        </w:tc>
        <w:tc>
          <w:tcPr>
            <w:tcW w:w="3685" w:type="dxa"/>
            <w:shd w:val="clear" w:color="auto" w:fill="auto"/>
          </w:tcPr>
          <w:p w14:paraId="2AEBA1AC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A5FE14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771120C0" w14:textId="77777777" w:rsidR="00FA6429" w:rsidRPr="00F42AC3" w:rsidRDefault="00FA6429"/>
        </w:tc>
      </w:tr>
      <w:tr w:rsidR="00FA6429" w14:paraId="76948547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2C6F01AB" w14:textId="77777777" w:rsidR="00FA6429" w:rsidRPr="00C35CEA" w:rsidRDefault="00FA6429">
            <w:pPr>
              <w:rPr>
                <w:b/>
                <w:bCs/>
              </w:rPr>
            </w:pPr>
            <w:r w:rsidRPr="00C35CEA">
              <w:rPr>
                <w:b/>
                <w:bCs/>
              </w:rPr>
              <w:lastRenderedPageBreak/>
              <w:t>Strukturelle Massnahme 4</w:t>
            </w:r>
          </w:p>
        </w:tc>
        <w:tc>
          <w:tcPr>
            <w:tcW w:w="3685" w:type="dxa"/>
            <w:shd w:val="clear" w:color="auto" w:fill="auto"/>
          </w:tcPr>
          <w:p w14:paraId="399FD397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38512DC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633154F1" w14:textId="77777777" w:rsidR="00FA6429" w:rsidRPr="00F42AC3" w:rsidRDefault="00FA6429"/>
        </w:tc>
      </w:tr>
      <w:tr w:rsidR="00FA6429" w14:paraId="4CC08061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3AC9EBEE" w14:textId="77777777" w:rsidR="00FA6429" w:rsidRPr="00242B6D" w:rsidRDefault="00FA6429"/>
        </w:tc>
        <w:tc>
          <w:tcPr>
            <w:tcW w:w="3685" w:type="dxa"/>
            <w:shd w:val="clear" w:color="auto" w:fill="auto"/>
          </w:tcPr>
          <w:p w14:paraId="6F6CDC1B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44DF0F" w14:textId="77777777" w:rsidR="00FA6429" w:rsidRDefault="00FA642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14:paraId="732E27F9" w14:textId="77777777" w:rsidR="00FA6429" w:rsidRPr="00F42AC3" w:rsidRDefault="00FA6429"/>
        </w:tc>
      </w:tr>
    </w:tbl>
    <w:p w14:paraId="18710C53" w14:textId="77777777" w:rsidR="00235F12" w:rsidRDefault="00235F12" w:rsidP="00235F12"/>
    <w:p w14:paraId="0DDBF683" w14:textId="6BDD0866" w:rsidR="000546C9" w:rsidRDefault="000546C9">
      <w:pPr>
        <w:spacing w:after="160" w:line="259" w:lineRule="auto"/>
      </w:pPr>
      <w:r>
        <w:br w:type="page"/>
      </w:r>
    </w:p>
    <w:p w14:paraId="1367FD38" w14:textId="76142BDE" w:rsidR="00AE5C8D" w:rsidRDefault="00366EC3" w:rsidP="00AE5C8D">
      <w:pPr>
        <w:pStyle w:val="berschrift1"/>
        <w:rPr>
          <w:sz w:val="28"/>
          <w:szCs w:val="28"/>
        </w:rPr>
      </w:pPr>
      <w:r w:rsidRPr="00C8161C">
        <w:rPr>
          <w:sz w:val="28"/>
          <w:szCs w:val="28"/>
        </w:rPr>
        <w:lastRenderedPageBreak/>
        <w:t xml:space="preserve">Massnahmen </w:t>
      </w:r>
      <w:r>
        <w:rPr>
          <w:sz w:val="28"/>
          <w:szCs w:val="28"/>
        </w:rPr>
        <w:t xml:space="preserve">in den fünf Handlungsfeldern der Fachstelle </w:t>
      </w:r>
      <w:r w:rsidRPr="00C8161C">
        <w:rPr>
          <w:sz w:val="28"/>
          <w:szCs w:val="28"/>
        </w:rPr>
        <w:t>Kultur inklusiv</w:t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572"/>
        <w:gridCol w:w="1812"/>
        <w:gridCol w:w="2985"/>
        <w:gridCol w:w="26"/>
        <w:gridCol w:w="3829"/>
      </w:tblGrid>
      <w:tr w:rsidR="00C716D5" w:rsidRPr="00D3782C" w14:paraId="6C8D480B" w14:textId="77777777" w:rsidTr="0025548E">
        <w:trPr>
          <w:trHeight w:val="567"/>
        </w:trPr>
        <w:tc>
          <w:tcPr>
            <w:tcW w:w="5000" w:type="pct"/>
            <w:gridSpan w:val="6"/>
            <w:shd w:val="clear" w:color="auto" w:fill="7AE575"/>
            <w:vAlign w:val="center"/>
          </w:tcPr>
          <w:p w14:paraId="2465B2E9" w14:textId="77777777" w:rsidR="00C716D5" w:rsidRPr="00DB1179" w:rsidRDefault="00C716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 </w:t>
            </w:r>
            <w:r w:rsidRPr="00DB1179">
              <w:rPr>
                <w:b/>
                <w:sz w:val="24"/>
                <w:szCs w:val="24"/>
              </w:rPr>
              <w:t xml:space="preserve">Massnahmen </w:t>
            </w:r>
            <w:r>
              <w:rPr>
                <w:b/>
                <w:sz w:val="24"/>
                <w:szCs w:val="24"/>
              </w:rPr>
              <w:t>im Handlungsfeld Kulturelles Angebot (Künstlerische Thematisierung im Kulturprogramm und/oder in der Kulturvermittlung)</w:t>
            </w:r>
          </w:p>
        </w:tc>
      </w:tr>
      <w:tr w:rsidR="00C716D5" w14:paraId="06505700" w14:textId="77777777" w:rsidTr="009B5962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0311BF11" w14:textId="7D2A123D" w:rsidR="00C716D5" w:rsidRPr="00B92984" w:rsidRDefault="00C7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 mit Zielgrössen</w:t>
            </w:r>
            <w:r w:rsidR="00BD27E5">
              <w:rPr>
                <w:b/>
                <w:sz w:val="24"/>
                <w:szCs w:val="24"/>
              </w:rPr>
              <w:br/>
            </w:r>
            <w:r w:rsidRPr="00814DEB">
              <w:rPr>
                <w:b/>
                <w:sz w:val="20"/>
                <w:szCs w:val="20"/>
              </w:rPr>
              <w:t>(Output / was?)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shd w:val="clear" w:color="auto" w:fill="D5DCE4" w:themeFill="text2" w:themeFillTint="33"/>
          </w:tcPr>
          <w:p w14:paraId="5ADBA666" w14:textId="77777777" w:rsidR="00C716D5" w:rsidRPr="00B92984" w:rsidRDefault="00C7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B92984">
              <w:rPr>
                <w:b/>
                <w:sz w:val="24"/>
                <w:szCs w:val="24"/>
              </w:rPr>
              <w:t xml:space="preserve">ndikatoren </w:t>
            </w:r>
            <w:r w:rsidRPr="00B92984"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(wie wird gemessen?)</w:t>
            </w:r>
          </w:p>
        </w:tc>
        <w:tc>
          <w:tcPr>
            <w:tcW w:w="632" w:type="pct"/>
            <w:shd w:val="clear" w:color="auto" w:fill="E2EFD9" w:themeFill="accent6" w:themeFillTint="33"/>
          </w:tcPr>
          <w:p w14:paraId="378B6BE0" w14:textId="77777777" w:rsidR="00C716D5" w:rsidRPr="00B92984" w:rsidRDefault="00C7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Wirkungsziel für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Gruppe 1), 2), 3)</w:t>
            </w:r>
          </w:p>
        </w:tc>
        <w:tc>
          <w:tcPr>
            <w:tcW w:w="1041" w:type="pct"/>
            <w:shd w:val="clear" w:color="auto" w:fill="9CC2E5" w:themeFill="accent5" w:themeFillTint="99"/>
          </w:tcPr>
          <w:p w14:paraId="7AB65287" w14:textId="77777777" w:rsidR="00C716D5" w:rsidRPr="00757DAA" w:rsidRDefault="00C716D5">
            <w:pPr>
              <w:rPr>
                <w:b/>
                <w:sz w:val="24"/>
                <w:szCs w:val="24"/>
              </w:rPr>
            </w:pPr>
            <w:r w:rsidRPr="00757DAA">
              <w:rPr>
                <w:b/>
                <w:sz w:val="24"/>
                <w:szCs w:val="24"/>
              </w:rPr>
              <w:t xml:space="preserve">Erarbeitet mit </w:t>
            </w:r>
            <w:r>
              <w:rPr>
                <w:b/>
                <w:sz w:val="24"/>
                <w:szCs w:val="24"/>
              </w:rPr>
              <w:t xml:space="preserve">und/oder geprüft von </w:t>
            </w:r>
            <w:r w:rsidRPr="00757DAA">
              <w:rPr>
                <w:b/>
                <w:sz w:val="24"/>
                <w:szCs w:val="24"/>
              </w:rPr>
              <w:t>Menschen mit Behinderungen?</w:t>
            </w:r>
          </w:p>
        </w:tc>
        <w:tc>
          <w:tcPr>
            <w:tcW w:w="1344" w:type="pct"/>
            <w:gridSpan w:val="2"/>
            <w:shd w:val="clear" w:color="auto" w:fill="DEEAF6" w:themeFill="accent5" w:themeFillTint="33"/>
          </w:tcPr>
          <w:p w14:paraId="3F89034C" w14:textId="77777777" w:rsidR="00C716D5" w:rsidRPr="00491608" w:rsidRDefault="00C716D5">
            <w:pPr>
              <w:rPr>
                <w:b/>
                <w:sz w:val="24"/>
                <w:szCs w:val="24"/>
              </w:rPr>
            </w:pPr>
            <w:r w:rsidRPr="00491608">
              <w:rPr>
                <w:b/>
                <w:sz w:val="24"/>
                <w:szCs w:val="24"/>
              </w:rPr>
              <w:t>Anmerkungen / Erkenntnisse</w:t>
            </w:r>
          </w:p>
        </w:tc>
      </w:tr>
      <w:tr w:rsidR="00C716D5" w14:paraId="7F66D272" w14:textId="77777777" w:rsidTr="0025548E"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14:paraId="53264D0D" w14:textId="77777777" w:rsidR="00C716D5" w:rsidRPr="002D1BBB" w:rsidRDefault="00C716D5">
            <w:pPr>
              <w:rPr>
                <w:b/>
                <w:sz w:val="20"/>
                <w:szCs w:val="20"/>
              </w:rPr>
            </w:pPr>
          </w:p>
        </w:tc>
      </w:tr>
      <w:tr w:rsidR="00C716D5" w14:paraId="40641C9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26A460BE" w14:textId="77777777" w:rsidR="00C716D5" w:rsidRPr="0010116B" w:rsidRDefault="00C716D5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1. Jahr</w:t>
            </w:r>
          </w:p>
        </w:tc>
        <w:tc>
          <w:tcPr>
            <w:tcW w:w="897" w:type="pct"/>
            <w:shd w:val="clear" w:color="auto" w:fill="auto"/>
          </w:tcPr>
          <w:p w14:paraId="0B202049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6A833A07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7561082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4BC42FA1" w14:textId="77777777" w:rsidR="00C716D5" w:rsidRPr="00F42AC3" w:rsidRDefault="00C716D5"/>
        </w:tc>
      </w:tr>
      <w:tr w:rsidR="00C716D5" w14:paraId="3199B51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BAA86CE" w14:textId="77777777" w:rsidR="00C716D5" w:rsidRDefault="00C716D5"/>
        </w:tc>
        <w:tc>
          <w:tcPr>
            <w:tcW w:w="897" w:type="pct"/>
            <w:shd w:val="clear" w:color="auto" w:fill="auto"/>
          </w:tcPr>
          <w:p w14:paraId="38026986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4F97079B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00B9B8C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085B4CB0" w14:textId="77777777" w:rsidR="00C716D5" w:rsidRPr="00F42AC3" w:rsidRDefault="00C716D5"/>
        </w:tc>
      </w:tr>
      <w:tr w:rsidR="00C716D5" w14:paraId="78290F6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0C5BD59" w14:textId="77777777" w:rsidR="00C716D5" w:rsidRDefault="00C716D5"/>
        </w:tc>
        <w:tc>
          <w:tcPr>
            <w:tcW w:w="897" w:type="pct"/>
            <w:shd w:val="clear" w:color="auto" w:fill="auto"/>
          </w:tcPr>
          <w:p w14:paraId="6CFDF8CA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663E4827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E62FA39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362658CA" w14:textId="77777777" w:rsidR="00C716D5" w:rsidRPr="00F42AC3" w:rsidRDefault="00C716D5"/>
        </w:tc>
      </w:tr>
      <w:tr w:rsidR="00C716D5" w14:paraId="54253B7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A41C4D4" w14:textId="77777777" w:rsidR="00C716D5" w:rsidRPr="0010116B" w:rsidRDefault="00C716D5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2. Jahr</w:t>
            </w:r>
          </w:p>
        </w:tc>
        <w:tc>
          <w:tcPr>
            <w:tcW w:w="897" w:type="pct"/>
            <w:shd w:val="clear" w:color="auto" w:fill="auto"/>
          </w:tcPr>
          <w:p w14:paraId="2828D927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421F625E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90D88A3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273FC2E9" w14:textId="77777777" w:rsidR="00C716D5" w:rsidRPr="00F42AC3" w:rsidRDefault="00C716D5"/>
        </w:tc>
      </w:tr>
      <w:tr w:rsidR="00C716D5" w14:paraId="3168DC54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367F1E5" w14:textId="77777777" w:rsidR="00C716D5" w:rsidRDefault="00C716D5"/>
        </w:tc>
        <w:tc>
          <w:tcPr>
            <w:tcW w:w="897" w:type="pct"/>
            <w:shd w:val="clear" w:color="auto" w:fill="auto"/>
          </w:tcPr>
          <w:p w14:paraId="35B79C9C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5FFFCBE9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33E8F2B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4207698B" w14:textId="77777777" w:rsidR="00C716D5" w:rsidRPr="00F42AC3" w:rsidRDefault="00C716D5"/>
        </w:tc>
      </w:tr>
      <w:tr w:rsidR="00C716D5" w14:paraId="30307E0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ED94C66" w14:textId="77777777" w:rsidR="00C716D5" w:rsidRDefault="00C716D5"/>
        </w:tc>
        <w:tc>
          <w:tcPr>
            <w:tcW w:w="897" w:type="pct"/>
            <w:shd w:val="clear" w:color="auto" w:fill="auto"/>
          </w:tcPr>
          <w:p w14:paraId="11549C48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75FC249C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5156630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00FE2079" w14:textId="77777777" w:rsidR="00C716D5" w:rsidRPr="00F42AC3" w:rsidRDefault="00C716D5"/>
        </w:tc>
      </w:tr>
      <w:tr w:rsidR="00C716D5" w14:paraId="38C0FCE3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F608620" w14:textId="77777777" w:rsidR="00C716D5" w:rsidRPr="0010116B" w:rsidRDefault="00C716D5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3. Jahr</w:t>
            </w:r>
          </w:p>
        </w:tc>
        <w:tc>
          <w:tcPr>
            <w:tcW w:w="897" w:type="pct"/>
            <w:shd w:val="clear" w:color="auto" w:fill="auto"/>
          </w:tcPr>
          <w:p w14:paraId="450650F4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1E5C8233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DFBA509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19F72130" w14:textId="77777777" w:rsidR="00C716D5" w:rsidRPr="00F42AC3" w:rsidRDefault="00C716D5"/>
        </w:tc>
      </w:tr>
      <w:tr w:rsidR="00C716D5" w14:paraId="59FA4F92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EB2711F" w14:textId="77777777" w:rsidR="00C716D5" w:rsidRDefault="00C716D5"/>
        </w:tc>
        <w:tc>
          <w:tcPr>
            <w:tcW w:w="897" w:type="pct"/>
            <w:shd w:val="clear" w:color="auto" w:fill="auto"/>
          </w:tcPr>
          <w:p w14:paraId="7EAA983C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719F3E2A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520C194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54AF0908" w14:textId="77777777" w:rsidR="00C716D5" w:rsidRPr="00F42AC3" w:rsidRDefault="00C716D5"/>
        </w:tc>
      </w:tr>
      <w:tr w:rsidR="00C716D5" w14:paraId="12916F6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2CB81CE" w14:textId="77777777" w:rsidR="00C716D5" w:rsidRDefault="00C716D5"/>
        </w:tc>
        <w:tc>
          <w:tcPr>
            <w:tcW w:w="897" w:type="pct"/>
            <w:shd w:val="clear" w:color="auto" w:fill="auto"/>
          </w:tcPr>
          <w:p w14:paraId="043FC003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1CB5F674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BBC7EEF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595E528A" w14:textId="77777777" w:rsidR="00C716D5" w:rsidRPr="00F42AC3" w:rsidRDefault="00C716D5"/>
        </w:tc>
      </w:tr>
      <w:tr w:rsidR="00C716D5" w14:paraId="0DE112F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06C3C4D" w14:textId="77777777" w:rsidR="00C716D5" w:rsidRPr="0010116B" w:rsidRDefault="00C716D5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4. Jahr</w:t>
            </w:r>
          </w:p>
        </w:tc>
        <w:tc>
          <w:tcPr>
            <w:tcW w:w="897" w:type="pct"/>
            <w:shd w:val="clear" w:color="auto" w:fill="auto"/>
          </w:tcPr>
          <w:p w14:paraId="03524D6A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7707D4E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183C9BF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37DF5588" w14:textId="77777777" w:rsidR="00C716D5" w:rsidRPr="00F42AC3" w:rsidRDefault="00C716D5"/>
        </w:tc>
      </w:tr>
      <w:tr w:rsidR="00C716D5" w14:paraId="0CC2745B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0EA21E06" w14:textId="77777777" w:rsidR="00C716D5" w:rsidRDefault="00C716D5"/>
        </w:tc>
        <w:tc>
          <w:tcPr>
            <w:tcW w:w="897" w:type="pct"/>
            <w:shd w:val="clear" w:color="auto" w:fill="auto"/>
          </w:tcPr>
          <w:p w14:paraId="7C6682CD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3B4DC47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C732F30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79E62265" w14:textId="77777777" w:rsidR="00C716D5" w:rsidRPr="00F42AC3" w:rsidRDefault="00C716D5"/>
        </w:tc>
      </w:tr>
      <w:tr w:rsidR="00C716D5" w14:paraId="36B365C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AF67DAF" w14:textId="77777777" w:rsidR="00C716D5" w:rsidRDefault="00C716D5"/>
        </w:tc>
        <w:tc>
          <w:tcPr>
            <w:tcW w:w="897" w:type="pct"/>
            <w:shd w:val="clear" w:color="auto" w:fill="auto"/>
          </w:tcPr>
          <w:p w14:paraId="7D406602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2A9646DA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228D0DE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52E1ACEA" w14:textId="77777777" w:rsidR="00C716D5" w:rsidRPr="00F42AC3" w:rsidRDefault="00C716D5"/>
        </w:tc>
      </w:tr>
      <w:tr w:rsidR="00C716D5" w14:paraId="6682E146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B552651" w14:textId="77777777" w:rsidR="00C716D5" w:rsidRPr="0010116B" w:rsidRDefault="00C716D5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Fazit Vier-Jahresperiode</w:t>
            </w:r>
          </w:p>
        </w:tc>
        <w:tc>
          <w:tcPr>
            <w:tcW w:w="897" w:type="pct"/>
            <w:shd w:val="clear" w:color="auto" w:fill="auto"/>
          </w:tcPr>
          <w:p w14:paraId="2CABB7C9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52B66300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3A00CDB1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4BDFDF35" w14:textId="77777777" w:rsidR="00C716D5" w:rsidRPr="00F42AC3" w:rsidRDefault="00C716D5"/>
        </w:tc>
      </w:tr>
      <w:tr w:rsidR="00C716D5" w14:paraId="3D44D021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6091F48" w14:textId="77777777" w:rsidR="00C716D5" w:rsidRPr="0010116B" w:rsidRDefault="00C716D5">
            <w:pPr>
              <w:rPr>
                <w:b/>
                <w:bCs/>
              </w:rPr>
            </w:pPr>
          </w:p>
        </w:tc>
        <w:tc>
          <w:tcPr>
            <w:tcW w:w="897" w:type="pct"/>
            <w:shd w:val="clear" w:color="auto" w:fill="auto"/>
          </w:tcPr>
          <w:p w14:paraId="6701F9BA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51D635FA" w14:textId="77777777" w:rsidR="00C716D5" w:rsidRDefault="00C716D5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21E196C2" w14:textId="77777777" w:rsidR="00C716D5" w:rsidRPr="00F42AC3" w:rsidRDefault="00C716D5"/>
        </w:tc>
        <w:tc>
          <w:tcPr>
            <w:tcW w:w="1335" w:type="pct"/>
            <w:shd w:val="clear" w:color="auto" w:fill="auto"/>
          </w:tcPr>
          <w:p w14:paraId="66614945" w14:textId="77777777" w:rsidR="00C716D5" w:rsidRPr="00F42AC3" w:rsidRDefault="00C716D5"/>
        </w:tc>
      </w:tr>
    </w:tbl>
    <w:p w14:paraId="36ABA898" w14:textId="0388557D" w:rsidR="000546C9" w:rsidRDefault="000546C9" w:rsidP="00366EC3"/>
    <w:p w14:paraId="20444878" w14:textId="77777777" w:rsidR="000546C9" w:rsidRDefault="000546C9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91"/>
        <w:gridCol w:w="2191"/>
        <w:gridCol w:w="3083"/>
        <w:gridCol w:w="3760"/>
      </w:tblGrid>
      <w:tr w:rsidR="00A648D8" w:rsidRPr="00F7357E" w14:paraId="1E4899E7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96B3DE"/>
          </w:tcPr>
          <w:p w14:paraId="3EC1723E" w14:textId="77777777" w:rsidR="00A648D8" w:rsidRPr="00DB1179" w:rsidRDefault="00A648D8">
            <w:pPr>
              <w:rPr>
                <w:b/>
                <w:sz w:val="24"/>
                <w:szCs w:val="24"/>
              </w:rPr>
            </w:pPr>
            <w:r w:rsidRPr="0074107F">
              <w:lastRenderedPageBreak/>
              <w:br w:type="page"/>
            </w:r>
            <w:r>
              <w:rPr>
                <w:b/>
                <w:sz w:val="24"/>
                <w:szCs w:val="24"/>
              </w:rPr>
              <w:t xml:space="preserve">4.2 </w:t>
            </w:r>
            <w:r w:rsidRPr="00DB1179">
              <w:rPr>
                <w:b/>
                <w:sz w:val="24"/>
                <w:szCs w:val="24"/>
              </w:rPr>
              <w:t xml:space="preserve">Massnahmen </w:t>
            </w:r>
            <w:r>
              <w:rPr>
                <w:b/>
                <w:sz w:val="24"/>
                <w:szCs w:val="24"/>
              </w:rPr>
              <w:t>im Handlungsfeld inhaltlicher Zugang (Hindernisfreie Zugänglichkeit der kulturellen Inhalte)</w:t>
            </w:r>
          </w:p>
        </w:tc>
      </w:tr>
      <w:tr w:rsidR="00A648D8" w14:paraId="3161171D" w14:textId="77777777" w:rsidTr="001D07F7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6245038A" w14:textId="1FB00DE5" w:rsidR="00A648D8" w:rsidRPr="00B92984" w:rsidRDefault="00A648D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 mit Zielgrössen</w:t>
            </w:r>
            <w:r w:rsidR="000B1714">
              <w:rPr>
                <w:b/>
                <w:sz w:val="24"/>
                <w:szCs w:val="24"/>
              </w:rPr>
              <w:br/>
            </w:r>
            <w:r w:rsidRPr="00814DEB">
              <w:rPr>
                <w:b/>
                <w:sz w:val="20"/>
                <w:szCs w:val="20"/>
              </w:rPr>
              <w:t>(Output / was?)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shd w:val="clear" w:color="auto" w:fill="D5DCE4" w:themeFill="text2" w:themeFillTint="33"/>
          </w:tcPr>
          <w:p w14:paraId="0CA5B00F" w14:textId="77777777" w:rsidR="00A648D8" w:rsidRPr="00B92984" w:rsidRDefault="00A648D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B92984">
              <w:rPr>
                <w:b/>
                <w:sz w:val="24"/>
                <w:szCs w:val="24"/>
              </w:rPr>
              <w:t xml:space="preserve">ndikatoren </w:t>
            </w:r>
            <w:r w:rsidRPr="00B92984"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(wie wird gemessen?)</w:t>
            </w:r>
          </w:p>
        </w:tc>
        <w:tc>
          <w:tcPr>
            <w:tcW w:w="764" w:type="pct"/>
            <w:shd w:val="clear" w:color="auto" w:fill="E2EFD9" w:themeFill="accent6" w:themeFillTint="33"/>
          </w:tcPr>
          <w:p w14:paraId="4B5FEAA4" w14:textId="77777777" w:rsidR="00A648D8" w:rsidRPr="00B92984" w:rsidRDefault="00A648D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Wirkungsziel für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Gruppe 1), 2), 3)</w:t>
            </w:r>
          </w:p>
        </w:tc>
        <w:tc>
          <w:tcPr>
            <w:tcW w:w="1075" w:type="pct"/>
            <w:shd w:val="clear" w:color="auto" w:fill="9CC2E5" w:themeFill="accent5" w:themeFillTint="99"/>
          </w:tcPr>
          <w:p w14:paraId="39B98273" w14:textId="77777777" w:rsidR="00A648D8" w:rsidRPr="00136C39" w:rsidRDefault="00A648D8">
            <w:pPr>
              <w:rPr>
                <w:b/>
                <w:sz w:val="24"/>
                <w:szCs w:val="24"/>
              </w:rPr>
            </w:pPr>
            <w:r w:rsidRPr="00757DAA">
              <w:rPr>
                <w:b/>
                <w:sz w:val="24"/>
                <w:szCs w:val="24"/>
              </w:rPr>
              <w:t xml:space="preserve">Erarbeitet mit </w:t>
            </w:r>
            <w:r>
              <w:rPr>
                <w:b/>
                <w:sz w:val="24"/>
                <w:szCs w:val="24"/>
              </w:rPr>
              <w:t xml:space="preserve">und/oder geprüft von </w:t>
            </w:r>
            <w:r w:rsidRPr="00757DAA">
              <w:rPr>
                <w:b/>
                <w:sz w:val="24"/>
                <w:szCs w:val="24"/>
              </w:rPr>
              <w:t>Menschen mit Behinderungen?</w:t>
            </w:r>
          </w:p>
        </w:tc>
        <w:tc>
          <w:tcPr>
            <w:tcW w:w="1311" w:type="pct"/>
            <w:shd w:val="clear" w:color="auto" w:fill="DEEAF6" w:themeFill="accent5" w:themeFillTint="33"/>
          </w:tcPr>
          <w:p w14:paraId="1CCE4CB2" w14:textId="77777777" w:rsidR="00A648D8" w:rsidRPr="0010116B" w:rsidRDefault="00A648D8">
            <w:pPr>
              <w:rPr>
                <w:b/>
                <w:sz w:val="24"/>
                <w:szCs w:val="24"/>
              </w:rPr>
            </w:pPr>
            <w:r w:rsidRPr="0010116B">
              <w:rPr>
                <w:b/>
                <w:sz w:val="24"/>
                <w:szCs w:val="24"/>
              </w:rPr>
              <w:t>Anmerkungen / Erkenntnisse</w:t>
            </w:r>
          </w:p>
        </w:tc>
      </w:tr>
      <w:tr w:rsidR="00A648D8" w14:paraId="1B0201C8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74C09431" w14:textId="77777777" w:rsidR="00A648D8" w:rsidRPr="002D1BBB" w:rsidRDefault="00A648D8">
            <w:pPr>
              <w:rPr>
                <w:b/>
                <w:sz w:val="20"/>
                <w:szCs w:val="20"/>
              </w:rPr>
            </w:pPr>
          </w:p>
        </w:tc>
      </w:tr>
      <w:tr w:rsidR="00A648D8" w14:paraId="60552130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70B1160" w14:textId="77777777" w:rsidR="00A648D8" w:rsidRPr="0010116B" w:rsidRDefault="00A648D8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1. Jahr</w:t>
            </w:r>
          </w:p>
        </w:tc>
        <w:tc>
          <w:tcPr>
            <w:tcW w:w="764" w:type="pct"/>
            <w:shd w:val="clear" w:color="auto" w:fill="auto"/>
          </w:tcPr>
          <w:p w14:paraId="3EA660CC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0FDC528C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12576F92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3F5FFC0C" w14:textId="77777777" w:rsidR="00A648D8" w:rsidRPr="00F42AC3" w:rsidRDefault="00A648D8"/>
        </w:tc>
      </w:tr>
      <w:tr w:rsidR="00A648D8" w14:paraId="6206FC2A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CE71D8F" w14:textId="77777777" w:rsidR="00A648D8" w:rsidRDefault="00A648D8"/>
        </w:tc>
        <w:tc>
          <w:tcPr>
            <w:tcW w:w="764" w:type="pct"/>
            <w:shd w:val="clear" w:color="auto" w:fill="auto"/>
          </w:tcPr>
          <w:p w14:paraId="0965B8BD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1E6CF092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5455D692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7C158E74" w14:textId="77777777" w:rsidR="00A648D8" w:rsidRPr="00F42AC3" w:rsidRDefault="00A648D8"/>
        </w:tc>
      </w:tr>
      <w:tr w:rsidR="00A648D8" w14:paraId="1236006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104B332" w14:textId="77777777" w:rsidR="00A648D8" w:rsidRDefault="00A648D8"/>
        </w:tc>
        <w:tc>
          <w:tcPr>
            <w:tcW w:w="764" w:type="pct"/>
            <w:shd w:val="clear" w:color="auto" w:fill="auto"/>
          </w:tcPr>
          <w:p w14:paraId="6C5B5A21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079DA372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4593FED7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59A4614F" w14:textId="77777777" w:rsidR="00A648D8" w:rsidRPr="00F42AC3" w:rsidRDefault="00A648D8"/>
        </w:tc>
      </w:tr>
      <w:tr w:rsidR="00A648D8" w14:paraId="4D3681A5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CBAF837" w14:textId="77777777" w:rsidR="00A648D8" w:rsidRPr="0010116B" w:rsidRDefault="00A648D8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2. Jahr</w:t>
            </w:r>
          </w:p>
        </w:tc>
        <w:tc>
          <w:tcPr>
            <w:tcW w:w="764" w:type="pct"/>
            <w:shd w:val="clear" w:color="auto" w:fill="auto"/>
          </w:tcPr>
          <w:p w14:paraId="6BD12CAC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52ABA264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1D81C35A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16301230" w14:textId="77777777" w:rsidR="00A648D8" w:rsidRPr="00F42AC3" w:rsidRDefault="00A648D8"/>
        </w:tc>
      </w:tr>
      <w:tr w:rsidR="00A648D8" w14:paraId="3A1A8395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F187859" w14:textId="77777777" w:rsidR="00A648D8" w:rsidRDefault="00A648D8"/>
        </w:tc>
        <w:tc>
          <w:tcPr>
            <w:tcW w:w="764" w:type="pct"/>
            <w:shd w:val="clear" w:color="auto" w:fill="auto"/>
          </w:tcPr>
          <w:p w14:paraId="28CDCD45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7A4888DC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4BB753FC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531DD252" w14:textId="77777777" w:rsidR="00A648D8" w:rsidRPr="00F42AC3" w:rsidRDefault="00A648D8"/>
        </w:tc>
      </w:tr>
      <w:tr w:rsidR="00A648D8" w14:paraId="70DF7A39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2636C545" w14:textId="77777777" w:rsidR="00A648D8" w:rsidRDefault="00A648D8"/>
        </w:tc>
        <w:tc>
          <w:tcPr>
            <w:tcW w:w="764" w:type="pct"/>
            <w:shd w:val="clear" w:color="auto" w:fill="auto"/>
          </w:tcPr>
          <w:p w14:paraId="1E3AAF40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4C61F328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64BA1541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51CE42A4" w14:textId="77777777" w:rsidR="00A648D8" w:rsidRPr="00F42AC3" w:rsidRDefault="00A648D8"/>
        </w:tc>
      </w:tr>
      <w:tr w:rsidR="00A648D8" w14:paraId="683B4FD5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860C515" w14:textId="77777777" w:rsidR="00A648D8" w:rsidRPr="0010116B" w:rsidRDefault="00A648D8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t>3. Jahr</w:t>
            </w:r>
          </w:p>
        </w:tc>
        <w:tc>
          <w:tcPr>
            <w:tcW w:w="764" w:type="pct"/>
            <w:shd w:val="clear" w:color="auto" w:fill="auto"/>
          </w:tcPr>
          <w:p w14:paraId="43759184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105C5B75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422D5D90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616B30C8" w14:textId="77777777" w:rsidR="00A648D8" w:rsidRPr="00F42AC3" w:rsidRDefault="00A648D8"/>
        </w:tc>
      </w:tr>
      <w:tr w:rsidR="00A648D8" w14:paraId="540C5224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6727CCA" w14:textId="77777777" w:rsidR="00A648D8" w:rsidRDefault="00A648D8"/>
        </w:tc>
        <w:tc>
          <w:tcPr>
            <w:tcW w:w="764" w:type="pct"/>
            <w:shd w:val="clear" w:color="auto" w:fill="auto"/>
          </w:tcPr>
          <w:p w14:paraId="312A2621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905842C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23AC7111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297A4DED" w14:textId="77777777" w:rsidR="00A648D8" w:rsidRPr="00F42AC3" w:rsidRDefault="00A648D8"/>
        </w:tc>
      </w:tr>
      <w:tr w:rsidR="00A648D8" w14:paraId="7EBD35E3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7B80F22" w14:textId="77777777" w:rsidR="00A648D8" w:rsidRDefault="00A648D8"/>
        </w:tc>
        <w:tc>
          <w:tcPr>
            <w:tcW w:w="764" w:type="pct"/>
            <w:shd w:val="clear" w:color="auto" w:fill="auto"/>
          </w:tcPr>
          <w:p w14:paraId="6B29864E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3126163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632EE0F7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187940F2" w14:textId="77777777" w:rsidR="00A648D8" w:rsidRPr="00F42AC3" w:rsidRDefault="00A648D8"/>
        </w:tc>
      </w:tr>
      <w:tr w:rsidR="00A648D8" w14:paraId="2FE55CA9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BC94B96" w14:textId="77777777" w:rsidR="00A648D8" w:rsidRPr="0010116B" w:rsidRDefault="00A648D8">
            <w:pPr>
              <w:rPr>
                <w:b/>
                <w:bCs/>
              </w:rPr>
            </w:pPr>
            <w:r w:rsidRPr="0010116B">
              <w:rPr>
                <w:b/>
                <w:bCs/>
              </w:rPr>
              <w:lastRenderedPageBreak/>
              <w:t>4. Jahr</w:t>
            </w:r>
          </w:p>
        </w:tc>
        <w:tc>
          <w:tcPr>
            <w:tcW w:w="764" w:type="pct"/>
            <w:shd w:val="clear" w:color="auto" w:fill="auto"/>
          </w:tcPr>
          <w:p w14:paraId="346598BA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8A0EC3D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1093C3BE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0FC912DD" w14:textId="77777777" w:rsidR="00A648D8" w:rsidRPr="00F42AC3" w:rsidRDefault="00A648D8"/>
        </w:tc>
      </w:tr>
      <w:tr w:rsidR="00A648D8" w14:paraId="090F704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0D2097F7" w14:textId="77777777" w:rsidR="00A648D8" w:rsidRPr="0010116B" w:rsidRDefault="00A648D8">
            <w:pPr>
              <w:rPr>
                <w:b/>
                <w:bCs/>
              </w:rPr>
            </w:pPr>
          </w:p>
        </w:tc>
        <w:tc>
          <w:tcPr>
            <w:tcW w:w="764" w:type="pct"/>
            <w:shd w:val="clear" w:color="auto" w:fill="auto"/>
          </w:tcPr>
          <w:p w14:paraId="367286AB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2A520D7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73E9C652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6A6A3F68" w14:textId="77777777" w:rsidR="00A648D8" w:rsidRPr="00F42AC3" w:rsidRDefault="00A648D8"/>
        </w:tc>
      </w:tr>
      <w:tr w:rsidR="00A648D8" w14:paraId="06278717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053BC39" w14:textId="77777777" w:rsidR="00A648D8" w:rsidRPr="0010116B" w:rsidRDefault="00A648D8">
            <w:pPr>
              <w:rPr>
                <w:b/>
                <w:bCs/>
              </w:rPr>
            </w:pPr>
          </w:p>
        </w:tc>
        <w:tc>
          <w:tcPr>
            <w:tcW w:w="764" w:type="pct"/>
            <w:shd w:val="clear" w:color="auto" w:fill="auto"/>
          </w:tcPr>
          <w:p w14:paraId="17689B6B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231F2101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7C41E1A0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0679B529" w14:textId="77777777" w:rsidR="00A648D8" w:rsidRPr="00F42AC3" w:rsidRDefault="00A648D8"/>
        </w:tc>
      </w:tr>
      <w:tr w:rsidR="00A648D8" w14:paraId="04E20CD7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57642BD" w14:textId="77777777" w:rsidR="00A648D8" w:rsidRPr="00DC01BD" w:rsidRDefault="00A648D8">
            <w:pPr>
              <w:rPr>
                <w:b/>
                <w:bCs/>
              </w:rPr>
            </w:pPr>
            <w:r w:rsidRPr="00DC01BD">
              <w:rPr>
                <w:b/>
                <w:bCs/>
              </w:rPr>
              <w:t>Fazit Vier-Jahresperiode</w:t>
            </w:r>
          </w:p>
        </w:tc>
        <w:tc>
          <w:tcPr>
            <w:tcW w:w="764" w:type="pct"/>
            <w:shd w:val="clear" w:color="auto" w:fill="auto"/>
          </w:tcPr>
          <w:p w14:paraId="14EB2E25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1D5600FC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0770783A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00C0F0C9" w14:textId="77777777" w:rsidR="00A648D8" w:rsidRPr="00F42AC3" w:rsidRDefault="00A648D8"/>
        </w:tc>
      </w:tr>
      <w:tr w:rsidR="00A648D8" w14:paraId="76724AE8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6F1341F6" w14:textId="77777777" w:rsidR="00A648D8" w:rsidRPr="00DC01BD" w:rsidRDefault="00A648D8">
            <w:pPr>
              <w:rPr>
                <w:b/>
                <w:bCs/>
              </w:rPr>
            </w:pPr>
          </w:p>
        </w:tc>
        <w:tc>
          <w:tcPr>
            <w:tcW w:w="764" w:type="pct"/>
            <w:shd w:val="clear" w:color="auto" w:fill="auto"/>
          </w:tcPr>
          <w:p w14:paraId="50D665FF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4C13CA51" w14:textId="77777777" w:rsidR="00A648D8" w:rsidRDefault="00A648D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2E4567BC" w14:textId="77777777" w:rsidR="00A648D8" w:rsidRPr="00F42AC3" w:rsidRDefault="00A648D8"/>
        </w:tc>
        <w:tc>
          <w:tcPr>
            <w:tcW w:w="1311" w:type="pct"/>
            <w:shd w:val="clear" w:color="auto" w:fill="auto"/>
          </w:tcPr>
          <w:p w14:paraId="37A956C3" w14:textId="77777777" w:rsidR="00A648D8" w:rsidRPr="00F42AC3" w:rsidRDefault="00A648D8"/>
        </w:tc>
      </w:tr>
    </w:tbl>
    <w:p w14:paraId="78EF5B47" w14:textId="33927213" w:rsidR="000546C9" w:rsidRDefault="000546C9" w:rsidP="00366EC3"/>
    <w:p w14:paraId="142F006C" w14:textId="77777777" w:rsidR="000546C9" w:rsidRDefault="000546C9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191"/>
        <w:gridCol w:w="2191"/>
        <w:gridCol w:w="3011"/>
        <w:gridCol w:w="3831"/>
      </w:tblGrid>
      <w:tr w:rsidR="00EB5941" w:rsidRPr="005540EA" w14:paraId="1E494308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E88CAB"/>
          </w:tcPr>
          <w:p w14:paraId="7AF1835B" w14:textId="77777777" w:rsidR="00EB5941" w:rsidRPr="00DB1179" w:rsidRDefault="00EB5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4.3 </w:t>
            </w:r>
            <w:r w:rsidRPr="00DB1179">
              <w:rPr>
                <w:b/>
                <w:sz w:val="24"/>
                <w:szCs w:val="24"/>
              </w:rPr>
              <w:t xml:space="preserve">Massnahmen </w:t>
            </w:r>
            <w:r>
              <w:rPr>
                <w:b/>
                <w:sz w:val="24"/>
                <w:szCs w:val="24"/>
              </w:rPr>
              <w:t>im Handlungsfeld baulicher Zugang (Hindernisfreier Zugang in der Kulturinstitution)</w:t>
            </w:r>
          </w:p>
        </w:tc>
      </w:tr>
      <w:tr w:rsidR="00EB5941" w14:paraId="10339B45" w14:textId="77777777" w:rsidTr="00C7772E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7B9D3EE1" w14:textId="454CEF14" w:rsidR="00EB5941" w:rsidRPr="00B92984" w:rsidRDefault="00EB5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 mit Zielgrössen</w:t>
            </w:r>
            <w:r w:rsidR="002260B9">
              <w:rPr>
                <w:b/>
                <w:sz w:val="24"/>
                <w:szCs w:val="24"/>
              </w:rPr>
              <w:br/>
            </w:r>
            <w:r w:rsidRPr="00814DEB">
              <w:rPr>
                <w:b/>
                <w:sz w:val="20"/>
                <w:szCs w:val="20"/>
              </w:rPr>
              <w:t>(Output / was?)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shd w:val="clear" w:color="auto" w:fill="D5DCE4" w:themeFill="text2" w:themeFillTint="33"/>
          </w:tcPr>
          <w:p w14:paraId="5A8227B0" w14:textId="77777777" w:rsidR="00EB5941" w:rsidRPr="00B92984" w:rsidRDefault="00EB5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B92984">
              <w:rPr>
                <w:b/>
                <w:sz w:val="24"/>
                <w:szCs w:val="24"/>
              </w:rPr>
              <w:t xml:space="preserve">ndikatoren </w:t>
            </w:r>
            <w:r w:rsidRPr="00B92984"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(wie wird gemessen?)</w:t>
            </w:r>
          </w:p>
        </w:tc>
        <w:tc>
          <w:tcPr>
            <w:tcW w:w="764" w:type="pct"/>
            <w:shd w:val="clear" w:color="auto" w:fill="E2EFD9" w:themeFill="accent6" w:themeFillTint="33"/>
          </w:tcPr>
          <w:p w14:paraId="4E395EC8" w14:textId="77777777" w:rsidR="00EB5941" w:rsidRPr="00B92984" w:rsidRDefault="00EB5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Wirkungsziel für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Gruppe 1), 2), 3)</w:t>
            </w:r>
          </w:p>
        </w:tc>
        <w:tc>
          <w:tcPr>
            <w:tcW w:w="1050" w:type="pct"/>
            <w:shd w:val="clear" w:color="auto" w:fill="9CC2E5" w:themeFill="accent5" w:themeFillTint="99"/>
          </w:tcPr>
          <w:p w14:paraId="09F60251" w14:textId="77777777" w:rsidR="00EB5941" w:rsidRPr="00136C39" w:rsidRDefault="00EB5941">
            <w:pPr>
              <w:rPr>
                <w:b/>
                <w:sz w:val="24"/>
                <w:szCs w:val="24"/>
              </w:rPr>
            </w:pPr>
            <w:r w:rsidRPr="00757DAA">
              <w:rPr>
                <w:b/>
                <w:sz w:val="24"/>
                <w:szCs w:val="24"/>
              </w:rPr>
              <w:t xml:space="preserve">Erarbeitet mit </w:t>
            </w:r>
            <w:r>
              <w:rPr>
                <w:b/>
                <w:sz w:val="24"/>
                <w:szCs w:val="24"/>
              </w:rPr>
              <w:t xml:space="preserve">und/oder geprüft von </w:t>
            </w:r>
            <w:r w:rsidRPr="00757DAA">
              <w:rPr>
                <w:b/>
                <w:sz w:val="24"/>
                <w:szCs w:val="24"/>
              </w:rPr>
              <w:t>Menschen mit Behinderungen?</w:t>
            </w:r>
          </w:p>
        </w:tc>
        <w:tc>
          <w:tcPr>
            <w:tcW w:w="1336" w:type="pct"/>
            <w:shd w:val="clear" w:color="auto" w:fill="DEEAF6" w:themeFill="accent5" w:themeFillTint="33"/>
          </w:tcPr>
          <w:p w14:paraId="3DC380DE" w14:textId="77777777" w:rsidR="00EB5941" w:rsidRPr="00DC01BD" w:rsidRDefault="00EB5941">
            <w:pPr>
              <w:rPr>
                <w:b/>
                <w:sz w:val="24"/>
                <w:szCs w:val="24"/>
              </w:rPr>
            </w:pPr>
            <w:r w:rsidRPr="00DC01BD">
              <w:rPr>
                <w:b/>
                <w:sz w:val="24"/>
                <w:szCs w:val="24"/>
              </w:rPr>
              <w:t>Anmerkungen / Erkenntnisse</w:t>
            </w:r>
          </w:p>
        </w:tc>
      </w:tr>
      <w:tr w:rsidR="00EB5941" w14:paraId="4858D0E2" w14:textId="77777777" w:rsidTr="0025548E">
        <w:trPr>
          <w:trHeight w:val="567"/>
        </w:trPr>
        <w:tc>
          <w:tcPr>
            <w:tcW w:w="2614" w:type="pct"/>
            <w:gridSpan w:val="3"/>
            <w:shd w:val="clear" w:color="auto" w:fill="auto"/>
          </w:tcPr>
          <w:p w14:paraId="26D858A5" w14:textId="77777777" w:rsidR="00EB5941" w:rsidRPr="00961BD0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4CD7CB8" w14:textId="77777777" w:rsidR="00EB5941" w:rsidRPr="002D1BBB" w:rsidRDefault="00EB594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</w:tcPr>
          <w:p w14:paraId="6A368352" w14:textId="77777777" w:rsidR="00EB5941" w:rsidRPr="002D1BBB" w:rsidRDefault="00EB5941">
            <w:pPr>
              <w:rPr>
                <w:b/>
                <w:sz w:val="20"/>
                <w:szCs w:val="20"/>
              </w:rPr>
            </w:pPr>
          </w:p>
        </w:tc>
      </w:tr>
      <w:tr w:rsidR="00EB5941" w14:paraId="4F1E69BB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2523DC1" w14:textId="77777777" w:rsidR="00EB5941" w:rsidRPr="00DC01BD" w:rsidRDefault="00EB5941">
            <w:pPr>
              <w:rPr>
                <w:b/>
                <w:bCs/>
              </w:rPr>
            </w:pPr>
            <w:r w:rsidRPr="00DC01BD">
              <w:rPr>
                <w:b/>
                <w:bCs/>
              </w:rPr>
              <w:t>1. Jahr</w:t>
            </w:r>
          </w:p>
        </w:tc>
        <w:tc>
          <w:tcPr>
            <w:tcW w:w="764" w:type="pct"/>
            <w:shd w:val="clear" w:color="auto" w:fill="auto"/>
          </w:tcPr>
          <w:p w14:paraId="7817CBCF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43F2B4F7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1154FCE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39A37724" w14:textId="77777777" w:rsidR="00EB5941" w:rsidRPr="00F42AC3" w:rsidRDefault="00EB5941"/>
        </w:tc>
      </w:tr>
      <w:tr w:rsidR="00EB5941" w14:paraId="6A70BED4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CCB19FA" w14:textId="77777777" w:rsidR="00EB5941" w:rsidRDefault="00EB5941"/>
        </w:tc>
        <w:tc>
          <w:tcPr>
            <w:tcW w:w="764" w:type="pct"/>
            <w:shd w:val="clear" w:color="auto" w:fill="auto"/>
          </w:tcPr>
          <w:p w14:paraId="76B06D00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9528964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E6DACDA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708CF3C5" w14:textId="77777777" w:rsidR="00EB5941" w:rsidRPr="00F42AC3" w:rsidRDefault="00EB5941"/>
        </w:tc>
      </w:tr>
      <w:tr w:rsidR="00EB5941" w14:paraId="2F53BA19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0255CB5F" w14:textId="77777777" w:rsidR="00EB5941" w:rsidRDefault="00EB5941"/>
        </w:tc>
        <w:tc>
          <w:tcPr>
            <w:tcW w:w="764" w:type="pct"/>
            <w:shd w:val="clear" w:color="auto" w:fill="auto"/>
          </w:tcPr>
          <w:p w14:paraId="3067B4C2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158E47A1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0E5EAB1B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60D6E673" w14:textId="77777777" w:rsidR="00EB5941" w:rsidRPr="00F42AC3" w:rsidRDefault="00EB5941"/>
        </w:tc>
      </w:tr>
      <w:tr w:rsidR="00EB5941" w14:paraId="65559103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A170F46" w14:textId="77777777" w:rsidR="00EB5941" w:rsidRPr="00DC01BD" w:rsidRDefault="00EB5941">
            <w:pPr>
              <w:rPr>
                <w:b/>
                <w:bCs/>
              </w:rPr>
            </w:pPr>
            <w:r w:rsidRPr="00DC01BD">
              <w:rPr>
                <w:b/>
                <w:bCs/>
              </w:rPr>
              <w:t>2. Jahr</w:t>
            </w:r>
          </w:p>
        </w:tc>
        <w:tc>
          <w:tcPr>
            <w:tcW w:w="764" w:type="pct"/>
            <w:shd w:val="clear" w:color="auto" w:fill="auto"/>
          </w:tcPr>
          <w:p w14:paraId="21B1C121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B4ADA84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1ADD764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452CDE36" w14:textId="77777777" w:rsidR="00EB5941" w:rsidRPr="00F42AC3" w:rsidRDefault="00EB5941"/>
        </w:tc>
      </w:tr>
      <w:tr w:rsidR="00EB5941" w14:paraId="2F0E5564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EA9004D" w14:textId="77777777" w:rsidR="00EB5941" w:rsidRDefault="00EB5941"/>
        </w:tc>
        <w:tc>
          <w:tcPr>
            <w:tcW w:w="764" w:type="pct"/>
            <w:shd w:val="clear" w:color="auto" w:fill="auto"/>
          </w:tcPr>
          <w:p w14:paraId="547D4624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4F8A772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323CAE7C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5CFE9E5E" w14:textId="77777777" w:rsidR="00EB5941" w:rsidRPr="00F42AC3" w:rsidRDefault="00EB5941"/>
        </w:tc>
      </w:tr>
      <w:tr w:rsidR="00EB5941" w14:paraId="59E1FCB7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3EE9D9E" w14:textId="77777777" w:rsidR="00EB5941" w:rsidRDefault="00EB5941"/>
        </w:tc>
        <w:tc>
          <w:tcPr>
            <w:tcW w:w="764" w:type="pct"/>
            <w:shd w:val="clear" w:color="auto" w:fill="auto"/>
          </w:tcPr>
          <w:p w14:paraId="04218A66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15C70FEC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0BA924D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608B44F9" w14:textId="77777777" w:rsidR="00EB5941" w:rsidRPr="00F42AC3" w:rsidRDefault="00EB5941"/>
        </w:tc>
      </w:tr>
      <w:tr w:rsidR="00EB5941" w14:paraId="37E43C61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DA8E6C6" w14:textId="77777777" w:rsidR="00EB5941" w:rsidRPr="00DC01BD" w:rsidRDefault="00EB5941">
            <w:pPr>
              <w:rPr>
                <w:b/>
                <w:bCs/>
              </w:rPr>
            </w:pPr>
            <w:r w:rsidRPr="00DC01BD">
              <w:rPr>
                <w:b/>
                <w:bCs/>
              </w:rPr>
              <w:t>3. Jahr</w:t>
            </w:r>
          </w:p>
        </w:tc>
        <w:tc>
          <w:tcPr>
            <w:tcW w:w="764" w:type="pct"/>
            <w:shd w:val="clear" w:color="auto" w:fill="auto"/>
          </w:tcPr>
          <w:p w14:paraId="63AA2227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10ED2569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74C0EE8E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288CAD61" w14:textId="77777777" w:rsidR="00EB5941" w:rsidRPr="00F42AC3" w:rsidRDefault="00EB5941"/>
        </w:tc>
      </w:tr>
      <w:tr w:rsidR="00EB5941" w14:paraId="24A426D2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9ED1C6B" w14:textId="77777777" w:rsidR="00EB5941" w:rsidRDefault="00EB5941"/>
        </w:tc>
        <w:tc>
          <w:tcPr>
            <w:tcW w:w="764" w:type="pct"/>
            <w:shd w:val="clear" w:color="auto" w:fill="auto"/>
          </w:tcPr>
          <w:p w14:paraId="28682424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E3F48CD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CD8C481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42F74F25" w14:textId="77777777" w:rsidR="00EB5941" w:rsidRPr="00F42AC3" w:rsidRDefault="00EB5941"/>
        </w:tc>
      </w:tr>
      <w:tr w:rsidR="00EB5941" w14:paraId="56B5853E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871FABD" w14:textId="77777777" w:rsidR="00EB5941" w:rsidRDefault="00EB5941"/>
        </w:tc>
        <w:tc>
          <w:tcPr>
            <w:tcW w:w="764" w:type="pct"/>
            <w:shd w:val="clear" w:color="auto" w:fill="auto"/>
          </w:tcPr>
          <w:p w14:paraId="57AD0431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2386BC58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02F44F11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718A0382" w14:textId="77777777" w:rsidR="00EB5941" w:rsidRPr="00F42AC3" w:rsidRDefault="00EB5941"/>
        </w:tc>
      </w:tr>
      <w:tr w:rsidR="00EB5941" w14:paraId="1A0BD615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0CC58567" w14:textId="77777777" w:rsidR="00EB5941" w:rsidRPr="00DC01BD" w:rsidRDefault="00EB5941">
            <w:pPr>
              <w:rPr>
                <w:b/>
                <w:bCs/>
              </w:rPr>
            </w:pPr>
            <w:r w:rsidRPr="00DC01BD">
              <w:rPr>
                <w:b/>
                <w:bCs/>
              </w:rPr>
              <w:lastRenderedPageBreak/>
              <w:t>4. Jahr</w:t>
            </w:r>
          </w:p>
        </w:tc>
        <w:tc>
          <w:tcPr>
            <w:tcW w:w="764" w:type="pct"/>
            <w:shd w:val="clear" w:color="auto" w:fill="auto"/>
          </w:tcPr>
          <w:p w14:paraId="109B66C9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4C2E07F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332B39CF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1C559397" w14:textId="77777777" w:rsidR="00EB5941" w:rsidRPr="00F42AC3" w:rsidRDefault="00EB5941"/>
        </w:tc>
      </w:tr>
      <w:tr w:rsidR="00EB5941" w14:paraId="72465AAF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320AF61" w14:textId="77777777" w:rsidR="00EB5941" w:rsidRDefault="00EB5941"/>
        </w:tc>
        <w:tc>
          <w:tcPr>
            <w:tcW w:w="764" w:type="pct"/>
            <w:shd w:val="clear" w:color="auto" w:fill="auto"/>
          </w:tcPr>
          <w:p w14:paraId="27F50E95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7F3D24A5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67B3C8D2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772C1C4B" w14:textId="77777777" w:rsidR="00EB5941" w:rsidRPr="00F42AC3" w:rsidRDefault="00EB5941"/>
        </w:tc>
      </w:tr>
      <w:tr w:rsidR="00EB5941" w14:paraId="5795433B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011EC14" w14:textId="77777777" w:rsidR="00EB5941" w:rsidRDefault="00EB5941"/>
        </w:tc>
        <w:tc>
          <w:tcPr>
            <w:tcW w:w="764" w:type="pct"/>
            <w:shd w:val="clear" w:color="auto" w:fill="auto"/>
          </w:tcPr>
          <w:p w14:paraId="1A9A8286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48E1E8E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B36F930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17028AD8" w14:textId="77777777" w:rsidR="00EB5941" w:rsidRPr="00F42AC3" w:rsidRDefault="00EB5941"/>
        </w:tc>
      </w:tr>
      <w:tr w:rsidR="00EB5941" w14:paraId="5CDCDA63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4410235" w14:textId="77777777" w:rsidR="00EB5941" w:rsidRPr="00DC01BD" w:rsidRDefault="00EB5941">
            <w:pPr>
              <w:rPr>
                <w:b/>
                <w:bCs/>
              </w:rPr>
            </w:pPr>
            <w:r w:rsidRPr="00DC01BD">
              <w:rPr>
                <w:b/>
                <w:bCs/>
              </w:rPr>
              <w:t>Fazit Vier-Jahresperiode</w:t>
            </w:r>
          </w:p>
        </w:tc>
        <w:tc>
          <w:tcPr>
            <w:tcW w:w="764" w:type="pct"/>
            <w:shd w:val="clear" w:color="auto" w:fill="auto"/>
          </w:tcPr>
          <w:p w14:paraId="1CFE6194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5F238B0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875B48C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769C14F4" w14:textId="77777777" w:rsidR="00EB5941" w:rsidRPr="00F42AC3" w:rsidRDefault="00EB5941"/>
        </w:tc>
      </w:tr>
      <w:tr w:rsidR="00EB5941" w14:paraId="3AF11FC0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FB2EAA6" w14:textId="77777777" w:rsidR="00EB5941" w:rsidRDefault="00EB5941"/>
        </w:tc>
        <w:tc>
          <w:tcPr>
            <w:tcW w:w="764" w:type="pct"/>
            <w:shd w:val="clear" w:color="auto" w:fill="auto"/>
          </w:tcPr>
          <w:p w14:paraId="2DE09E40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1D23BCB7" w14:textId="77777777" w:rsidR="00EB5941" w:rsidRDefault="00EB5941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7F0B8C8C" w14:textId="77777777" w:rsidR="00EB5941" w:rsidRPr="00F42AC3" w:rsidRDefault="00EB5941"/>
        </w:tc>
        <w:tc>
          <w:tcPr>
            <w:tcW w:w="1336" w:type="pct"/>
            <w:shd w:val="clear" w:color="auto" w:fill="auto"/>
          </w:tcPr>
          <w:p w14:paraId="791BCF6A" w14:textId="77777777" w:rsidR="00EB5941" w:rsidRPr="00F42AC3" w:rsidRDefault="00EB5941"/>
        </w:tc>
      </w:tr>
    </w:tbl>
    <w:p w14:paraId="40FDF7EC" w14:textId="4378CEAA" w:rsidR="000546C9" w:rsidRDefault="000546C9" w:rsidP="00366EC3"/>
    <w:p w14:paraId="0C9D3657" w14:textId="77777777" w:rsidR="000546C9" w:rsidRDefault="000546C9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191"/>
        <w:gridCol w:w="2191"/>
        <w:gridCol w:w="3011"/>
        <w:gridCol w:w="3829"/>
      </w:tblGrid>
      <w:tr w:rsidR="006A5767" w:rsidRPr="003A04B9" w14:paraId="70C12F91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FFFF99"/>
          </w:tcPr>
          <w:p w14:paraId="13604EF1" w14:textId="4C57D95C" w:rsidR="006A5767" w:rsidRPr="00DB1179" w:rsidRDefault="006A5767">
            <w:pPr>
              <w:rPr>
                <w:b/>
                <w:sz w:val="24"/>
                <w:szCs w:val="24"/>
              </w:rPr>
            </w:pPr>
            <w:r w:rsidRPr="0074107F">
              <w:lastRenderedPageBreak/>
              <w:br w:type="page"/>
            </w:r>
            <w:r>
              <w:rPr>
                <w:b/>
                <w:sz w:val="24"/>
                <w:szCs w:val="24"/>
              </w:rPr>
              <w:t xml:space="preserve">4.4 </w:t>
            </w:r>
            <w:r w:rsidRPr="00DB1179">
              <w:rPr>
                <w:b/>
                <w:sz w:val="24"/>
                <w:szCs w:val="24"/>
              </w:rPr>
              <w:t xml:space="preserve">Massnahmen </w:t>
            </w:r>
            <w:r>
              <w:rPr>
                <w:b/>
                <w:sz w:val="24"/>
                <w:szCs w:val="24"/>
              </w:rPr>
              <w:t>im Handlungsfeld Arbeitsangebote (Menschen mit Behinderungen als Mit</w:t>
            </w:r>
            <w:r w:rsidR="00F47B0B">
              <w:rPr>
                <w:b/>
                <w:sz w:val="24"/>
                <w:szCs w:val="24"/>
              </w:rPr>
              <w:t>arbeitende</w:t>
            </w:r>
            <w:r>
              <w:rPr>
                <w:b/>
                <w:sz w:val="24"/>
                <w:szCs w:val="24"/>
              </w:rPr>
              <w:t xml:space="preserve"> in der Kulturinstitution)</w:t>
            </w:r>
          </w:p>
        </w:tc>
      </w:tr>
      <w:tr w:rsidR="006A5767" w14:paraId="48461989" w14:textId="77777777" w:rsidTr="008A4113">
        <w:trPr>
          <w:trHeight w:val="567"/>
        </w:trPr>
        <w:tc>
          <w:tcPr>
            <w:tcW w:w="1087" w:type="pct"/>
            <w:shd w:val="clear" w:color="auto" w:fill="D5DCE4" w:themeFill="text2" w:themeFillTint="33"/>
          </w:tcPr>
          <w:p w14:paraId="3E4ABA79" w14:textId="7833CEBA" w:rsidR="006A5767" w:rsidRPr="00B92984" w:rsidRDefault="006A5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 mit Zielgrössen</w:t>
            </w:r>
            <w:r w:rsidR="00EC71B2">
              <w:rPr>
                <w:b/>
                <w:sz w:val="24"/>
                <w:szCs w:val="24"/>
              </w:rPr>
              <w:br/>
            </w:r>
            <w:r w:rsidRPr="00814DEB">
              <w:rPr>
                <w:b/>
                <w:sz w:val="20"/>
                <w:szCs w:val="20"/>
              </w:rPr>
              <w:t>(Output / was?)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shd w:val="clear" w:color="auto" w:fill="D5DCE4" w:themeFill="text2" w:themeFillTint="33"/>
          </w:tcPr>
          <w:p w14:paraId="53E083E8" w14:textId="77777777" w:rsidR="006A5767" w:rsidRPr="00B92984" w:rsidRDefault="006A5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B92984">
              <w:rPr>
                <w:b/>
                <w:sz w:val="24"/>
                <w:szCs w:val="24"/>
              </w:rPr>
              <w:t xml:space="preserve">ndikatoren </w:t>
            </w:r>
            <w:r w:rsidRPr="00B92984"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(wie wird gemessen?)</w:t>
            </w:r>
          </w:p>
        </w:tc>
        <w:tc>
          <w:tcPr>
            <w:tcW w:w="764" w:type="pct"/>
            <w:shd w:val="clear" w:color="auto" w:fill="E2EFD9" w:themeFill="accent6" w:themeFillTint="33"/>
          </w:tcPr>
          <w:p w14:paraId="67312DDA" w14:textId="77777777" w:rsidR="006A5767" w:rsidRPr="00B92984" w:rsidRDefault="006A5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Wirkungsziel für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Gruppe 1), 2), 3)</w:t>
            </w:r>
          </w:p>
        </w:tc>
        <w:tc>
          <w:tcPr>
            <w:tcW w:w="1050" w:type="pct"/>
            <w:shd w:val="clear" w:color="auto" w:fill="9CC2E5" w:themeFill="accent5" w:themeFillTint="99"/>
          </w:tcPr>
          <w:p w14:paraId="64B8E47A" w14:textId="77777777" w:rsidR="006A5767" w:rsidRPr="00136C39" w:rsidRDefault="006A5767">
            <w:pPr>
              <w:rPr>
                <w:b/>
                <w:sz w:val="24"/>
                <w:szCs w:val="24"/>
              </w:rPr>
            </w:pPr>
            <w:r w:rsidRPr="00757DAA">
              <w:rPr>
                <w:b/>
                <w:sz w:val="24"/>
                <w:szCs w:val="24"/>
              </w:rPr>
              <w:t xml:space="preserve">Erarbeitet mit </w:t>
            </w:r>
            <w:r>
              <w:rPr>
                <w:b/>
                <w:sz w:val="24"/>
                <w:szCs w:val="24"/>
              </w:rPr>
              <w:t xml:space="preserve">und/oder geprüft von </w:t>
            </w:r>
            <w:r w:rsidRPr="00757DAA">
              <w:rPr>
                <w:b/>
                <w:sz w:val="24"/>
                <w:szCs w:val="24"/>
              </w:rPr>
              <w:t>Menschen mit Behinderungen?</w:t>
            </w:r>
          </w:p>
        </w:tc>
        <w:tc>
          <w:tcPr>
            <w:tcW w:w="1335" w:type="pct"/>
            <w:shd w:val="clear" w:color="auto" w:fill="DEEAF6" w:themeFill="accent5" w:themeFillTint="33"/>
          </w:tcPr>
          <w:p w14:paraId="242205D2" w14:textId="77777777" w:rsidR="006A5767" w:rsidRPr="00F3309A" w:rsidRDefault="006A5767">
            <w:pPr>
              <w:rPr>
                <w:b/>
                <w:sz w:val="24"/>
                <w:szCs w:val="24"/>
              </w:rPr>
            </w:pPr>
            <w:r w:rsidRPr="00F3309A">
              <w:rPr>
                <w:b/>
                <w:sz w:val="24"/>
                <w:szCs w:val="24"/>
              </w:rPr>
              <w:t>Anmerkungen / Erkenntnisse</w:t>
            </w:r>
          </w:p>
        </w:tc>
      </w:tr>
      <w:tr w:rsidR="006A5767" w14:paraId="15ED9469" w14:textId="77777777" w:rsidTr="0025548E">
        <w:trPr>
          <w:trHeight w:val="567"/>
        </w:trPr>
        <w:tc>
          <w:tcPr>
            <w:tcW w:w="2615" w:type="pct"/>
            <w:gridSpan w:val="3"/>
            <w:shd w:val="clear" w:color="auto" w:fill="auto"/>
          </w:tcPr>
          <w:p w14:paraId="444E8B37" w14:textId="77777777" w:rsidR="006A5767" w:rsidRPr="00961BD0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43F8CC8" w14:textId="77777777" w:rsidR="006A5767" w:rsidRPr="002D1BBB" w:rsidRDefault="006A5767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pct"/>
            <w:shd w:val="clear" w:color="auto" w:fill="auto"/>
          </w:tcPr>
          <w:p w14:paraId="6508994A" w14:textId="77777777" w:rsidR="006A5767" w:rsidRPr="002D1BBB" w:rsidRDefault="006A5767">
            <w:pPr>
              <w:rPr>
                <w:b/>
                <w:sz w:val="20"/>
                <w:szCs w:val="20"/>
              </w:rPr>
            </w:pPr>
          </w:p>
        </w:tc>
      </w:tr>
      <w:tr w:rsidR="006A5767" w:rsidRPr="006265A4" w14:paraId="6DAB8595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56634288" w14:textId="77777777" w:rsidR="006A5767" w:rsidRPr="00515210" w:rsidRDefault="006A5767">
            <w:pPr>
              <w:rPr>
                <w:b/>
                <w:bCs/>
              </w:rPr>
            </w:pPr>
            <w:r w:rsidRPr="00515210">
              <w:rPr>
                <w:b/>
                <w:bCs/>
              </w:rPr>
              <w:t>1. Jahr</w:t>
            </w:r>
          </w:p>
        </w:tc>
        <w:tc>
          <w:tcPr>
            <w:tcW w:w="764" w:type="pct"/>
            <w:shd w:val="clear" w:color="auto" w:fill="auto"/>
          </w:tcPr>
          <w:p w14:paraId="38FC32B3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E31C7F5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6D0CE0F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637DD6EF" w14:textId="77777777" w:rsidR="006A5767" w:rsidRPr="00F42AC3" w:rsidRDefault="006A5767"/>
        </w:tc>
      </w:tr>
      <w:tr w:rsidR="006A5767" w:rsidRPr="00DF580F" w14:paraId="3C53854D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197A0531" w14:textId="5286B9D9" w:rsidR="006A5767" w:rsidRPr="0062170D" w:rsidRDefault="006A5767" w:rsidP="0062170D">
            <w:pPr>
              <w:rPr>
                <w:lang w:val="fr-FR"/>
              </w:rPr>
            </w:pPr>
          </w:p>
        </w:tc>
        <w:tc>
          <w:tcPr>
            <w:tcW w:w="764" w:type="pct"/>
            <w:shd w:val="clear" w:color="auto" w:fill="auto"/>
          </w:tcPr>
          <w:p w14:paraId="7925E3EB" w14:textId="77777777" w:rsidR="006A5767" w:rsidRPr="0062170D" w:rsidRDefault="006A57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64" w:type="pct"/>
            <w:shd w:val="clear" w:color="auto" w:fill="auto"/>
          </w:tcPr>
          <w:p w14:paraId="3DA59446" w14:textId="77777777" w:rsidR="006A5767" w:rsidRPr="0062170D" w:rsidRDefault="006A57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50" w:type="pct"/>
            <w:shd w:val="clear" w:color="auto" w:fill="auto"/>
          </w:tcPr>
          <w:p w14:paraId="14361C78" w14:textId="77777777" w:rsidR="006A5767" w:rsidRPr="0062170D" w:rsidRDefault="006A5767">
            <w:pPr>
              <w:rPr>
                <w:lang w:val="fr-FR"/>
              </w:rPr>
            </w:pPr>
          </w:p>
        </w:tc>
        <w:tc>
          <w:tcPr>
            <w:tcW w:w="1335" w:type="pct"/>
            <w:shd w:val="clear" w:color="auto" w:fill="auto"/>
          </w:tcPr>
          <w:p w14:paraId="7AEEF5AA" w14:textId="77777777" w:rsidR="006A5767" w:rsidRPr="0062170D" w:rsidRDefault="006A5767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6A5767" w14:paraId="6F45C290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6B2DAF44" w14:textId="77777777" w:rsidR="006A5767" w:rsidRPr="00156CA9" w:rsidRDefault="006A5767">
            <w:pPr>
              <w:rPr>
                <w:b/>
                <w:bCs/>
              </w:rPr>
            </w:pPr>
            <w:r w:rsidRPr="00156CA9">
              <w:rPr>
                <w:b/>
                <w:bCs/>
              </w:rPr>
              <w:t>2. Jahr</w:t>
            </w:r>
          </w:p>
        </w:tc>
        <w:tc>
          <w:tcPr>
            <w:tcW w:w="764" w:type="pct"/>
            <w:shd w:val="clear" w:color="auto" w:fill="auto"/>
          </w:tcPr>
          <w:p w14:paraId="52A9AACE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520A7847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76B514A8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1BE65B35" w14:textId="77777777" w:rsidR="006A5767" w:rsidRPr="00F42AC3" w:rsidRDefault="006A5767"/>
        </w:tc>
      </w:tr>
      <w:tr w:rsidR="006A5767" w14:paraId="41E003F6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624604FF" w14:textId="77777777" w:rsidR="006A5767" w:rsidRDefault="006A5767"/>
        </w:tc>
        <w:tc>
          <w:tcPr>
            <w:tcW w:w="764" w:type="pct"/>
            <w:shd w:val="clear" w:color="auto" w:fill="auto"/>
          </w:tcPr>
          <w:p w14:paraId="333AA00D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B1ADE66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00D2DA6E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34126CAD" w14:textId="77777777" w:rsidR="006A5767" w:rsidRPr="00F42AC3" w:rsidRDefault="006A5767"/>
        </w:tc>
      </w:tr>
      <w:tr w:rsidR="006A5767" w14:paraId="5B5497E1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4A04D4E9" w14:textId="77777777" w:rsidR="006A5767" w:rsidRPr="00156CA9" w:rsidRDefault="006A5767">
            <w:pPr>
              <w:rPr>
                <w:b/>
                <w:bCs/>
              </w:rPr>
            </w:pPr>
            <w:r w:rsidRPr="00156CA9">
              <w:rPr>
                <w:b/>
                <w:bCs/>
              </w:rPr>
              <w:t>3. Jahr</w:t>
            </w:r>
          </w:p>
        </w:tc>
        <w:tc>
          <w:tcPr>
            <w:tcW w:w="764" w:type="pct"/>
            <w:shd w:val="clear" w:color="auto" w:fill="auto"/>
          </w:tcPr>
          <w:p w14:paraId="3668DD64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70020AA2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95EE9BB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69396E97" w14:textId="77777777" w:rsidR="006A5767" w:rsidRPr="00F42AC3" w:rsidRDefault="006A5767"/>
        </w:tc>
      </w:tr>
      <w:tr w:rsidR="006A5767" w14:paraId="0A813A6A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57538AB3" w14:textId="77777777" w:rsidR="006A5767" w:rsidRDefault="006A5767"/>
        </w:tc>
        <w:tc>
          <w:tcPr>
            <w:tcW w:w="764" w:type="pct"/>
            <w:shd w:val="clear" w:color="auto" w:fill="auto"/>
          </w:tcPr>
          <w:p w14:paraId="3AFCC773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0E7C5920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373EC01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2131B1DD" w14:textId="77777777" w:rsidR="006A5767" w:rsidRPr="00F42AC3" w:rsidRDefault="006A5767"/>
        </w:tc>
      </w:tr>
      <w:tr w:rsidR="006A5767" w14:paraId="63A57248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1AAAA0CB" w14:textId="77777777" w:rsidR="006A5767" w:rsidRPr="00156CA9" w:rsidRDefault="006A5767">
            <w:pPr>
              <w:rPr>
                <w:b/>
                <w:bCs/>
              </w:rPr>
            </w:pPr>
            <w:r w:rsidRPr="00156CA9">
              <w:rPr>
                <w:b/>
                <w:bCs/>
              </w:rPr>
              <w:t>4. Jahr</w:t>
            </w:r>
          </w:p>
        </w:tc>
        <w:tc>
          <w:tcPr>
            <w:tcW w:w="764" w:type="pct"/>
            <w:shd w:val="clear" w:color="auto" w:fill="auto"/>
          </w:tcPr>
          <w:p w14:paraId="1EE74CA3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2A73C83B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36D5500F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306D1403" w14:textId="77777777" w:rsidR="006A5767" w:rsidRPr="00F42AC3" w:rsidRDefault="006A5767"/>
        </w:tc>
      </w:tr>
      <w:tr w:rsidR="006A5767" w14:paraId="3C44500F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5D1E2107" w14:textId="77777777" w:rsidR="006A5767" w:rsidRDefault="006A5767"/>
        </w:tc>
        <w:tc>
          <w:tcPr>
            <w:tcW w:w="764" w:type="pct"/>
            <w:shd w:val="clear" w:color="auto" w:fill="auto"/>
          </w:tcPr>
          <w:p w14:paraId="67E5E075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78E0DD50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65974D15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787504C1" w14:textId="77777777" w:rsidR="006A5767" w:rsidRPr="00F42AC3" w:rsidRDefault="006A5767"/>
        </w:tc>
      </w:tr>
      <w:tr w:rsidR="006A5767" w14:paraId="6F0CE473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23C01150" w14:textId="77777777" w:rsidR="006A5767" w:rsidRPr="00F31FBA" w:rsidRDefault="006A5767">
            <w:pPr>
              <w:rPr>
                <w:b/>
                <w:bCs/>
              </w:rPr>
            </w:pPr>
            <w:r w:rsidRPr="00F31FBA">
              <w:rPr>
                <w:b/>
                <w:bCs/>
              </w:rPr>
              <w:t>Fazit Vier-Jahresperiode</w:t>
            </w:r>
          </w:p>
        </w:tc>
        <w:tc>
          <w:tcPr>
            <w:tcW w:w="764" w:type="pct"/>
            <w:shd w:val="clear" w:color="auto" w:fill="auto"/>
          </w:tcPr>
          <w:p w14:paraId="1A64F6F1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2E623CF7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09C9992A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16059409" w14:textId="77777777" w:rsidR="006A5767" w:rsidRPr="00F42AC3" w:rsidRDefault="006A5767"/>
        </w:tc>
      </w:tr>
      <w:tr w:rsidR="006A5767" w14:paraId="0DDBDAE4" w14:textId="77777777" w:rsidTr="0025548E">
        <w:trPr>
          <w:trHeight w:val="567"/>
        </w:trPr>
        <w:tc>
          <w:tcPr>
            <w:tcW w:w="1087" w:type="pct"/>
            <w:shd w:val="clear" w:color="auto" w:fill="auto"/>
          </w:tcPr>
          <w:p w14:paraId="5CA4FF0B" w14:textId="77777777" w:rsidR="006A5767" w:rsidRDefault="006A5767"/>
        </w:tc>
        <w:tc>
          <w:tcPr>
            <w:tcW w:w="764" w:type="pct"/>
            <w:shd w:val="clear" w:color="auto" w:fill="auto"/>
          </w:tcPr>
          <w:p w14:paraId="40D93F29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958CC87" w14:textId="77777777" w:rsidR="006A5767" w:rsidRDefault="006A5767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0EAB3F92" w14:textId="77777777" w:rsidR="006A5767" w:rsidRPr="00F42AC3" w:rsidRDefault="006A5767"/>
        </w:tc>
        <w:tc>
          <w:tcPr>
            <w:tcW w:w="1335" w:type="pct"/>
            <w:shd w:val="clear" w:color="auto" w:fill="auto"/>
          </w:tcPr>
          <w:p w14:paraId="5AB2866D" w14:textId="77777777" w:rsidR="006A5767" w:rsidRPr="00F42AC3" w:rsidRDefault="006A5767"/>
        </w:tc>
      </w:tr>
    </w:tbl>
    <w:p w14:paraId="3847597F" w14:textId="6946E943" w:rsidR="00882C35" w:rsidRDefault="00882C35" w:rsidP="00366EC3"/>
    <w:p w14:paraId="606F8EA6" w14:textId="77777777" w:rsidR="00882C35" w:rsidRDefault="00882C35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191"/>
        <w:gridCol w:w="2191"/>
        <w:gridCol w:w="3011"/>
        <w:gridCol w:w="3831"/>
      </w:tblGrid>
      <w:tr w:rsidR="006D4512" w:rsidRPr="00D3782C" w14:paraId="3D5C71FA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E1B5DB"/>
          </w:tcPr>
          <w:p w14:paraId="761FCF31" w14:textId="77777777" w:rsidR="006D4512" w:rsidRPr="00DB1179" w:rsidRDefault="006D45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4.5 </w:t>
            </w:r>
            <w:r w:rsidRPr="00DB1179">
              <w:rPr>
                <w:b/>
                <w:sz w:val="24"/>
                <w:szCs w:val="24"/>
              </w:rPr>
              <w:t xml:space="preserve">Massnahmen </w:t>
            </w:r>
            <w:r>
              <w:rPr>
                <w:b/>
                <w:sz w:val="24"/>
                <w:szCs w:val="24"/>
              </w:rPr>
              <w:t>im Handlungsfeld Kommunikation (Barrierefreie Kommunikation der Kulturinstitution)</w:t>
            </w:r>
          </w:p>
        </w:tc>
      </w:tr>
      <w:tr w:rsidR="006D4512" w14:paraId="11A5FAAA" w14:textId="77777777" w:rsidTr="00BD6F99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1E8D624F" w14:textId="70DFCBF7" w:rsidR="006D4512" w:rsidRPr="00B92984" w:rsidRDefault="006D4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 mit Zielgrössen</w:t>
            </w:r>
            <w:r w:rsidR="00BD6F99">
              <w:rPr>
                <w:b/>
                <w:sz w:val="24"/>
                <w:szCs w:val="24"/>
              </w:rPr>
              <w:br/>
            </w:r>
            <w:r w:rsidRPr="00814DEB">
              <w:rPr>
                <w:b/>
                <w:sz w:val="20"/>
                <w:szCs w:val="20"/>
              </w:rPr>
              <w:t>(Output / was?)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shd w:val="clear" w:color="auto" w:fill="D5DCE4" w:themeFill="text2" w:themeFillTint="33"/>
          </w:tcPr>
          <w:p w14:paraId="3101260D" w14:textId="77777777" w:rsidR="006D4512" w:rsidRPr="00B92984" w:rsidRDefault="006D4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B92984">
              <w:rPr>
                <w:b/>
                <w:sz w:val="24"/>
                <w:szCs w:val="24"/>
              </w:rPr>
              <w:t xml:space="preserve">ndikatoren </w:t>
            </w:r>
            <w:r w:rsidRPr="00B92984"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(wie wird gemessen?)</w:t>
            </w:r>
          </w:p>
        </w:tc>
        <w:tc>
          <w:tcPr>
            <w:tcW w:w="764" w:type="pct"/>
            <w:shd w:val="clear" w:color="auto" w:fill="E2EFD9" w:themeFill="accent6" w:themeFillTint="33"/>
          </w:tcPr>
          <w:p w14:paraId="141D80CA" w14:textId="77777777" w:rsidR="006D4512" w:rsidRPr="00B92984" w:rsidRDefault="006D4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Wirkungsziel für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Gruppe 1), 2), 3)</w:t>
            </w:r>
          </w:p>
        </w:tc>
        <w:tc>
          <w:tcPr>
            <w:tcW w:w="1050" w:type="pct"/>
            <w:shd w:val="clear" w:color="auto" w:fill="9CC2E5" w:themeFill="accent5" w:themeFillTint="99"/>
          </w:tcPr>
          <w:p w14:paraId="4AE28479" w14:textId="77777777" w:rsidR="006D4512" w:rsidRPr="00136C39" w:rsidRDefault="006D4512">
            <w:pPr>
              <w:rPr>
                <w:b/>
                <w:sz w:val="24"/>
                <w:szCs w:val="24"/>
              </w:rPr>
            </w:pPr>
            <w:r w:rsidRPr="00757DAA">
              <w:rPr>
                <w:b/>
                <w:sz w:val="24"/>
                <w:szCs w:val="24"/>
              </w:rPr>
              <w:t xml:space="preserve">Erarbeitet mit </w:t>
            </w:r>
            <w:r>
              <w:rPr>
                <w:b/>
                <w:sz w:val="24"/>
                <w:szCs w:val="24"/>
              </w:rPr>
              <w:t xml:space="preserve">und/oder geprüft von </w:t>
            </w:r>
            <w:r w:rsidRPr="00757DAA">
              <w:rPr>
                <w:b/>
                <w:sz w:val="24"/>
                <w:szCs w:val="24"/>
              </w:rPr>
              <w:t>Menschen mit Behinderungen?</w:t>
            </w:r>
          </w:p>
        </w:tc>
        <w:tc>
          <w:tcPr>
            <w:tcW w:w="1336" w:type="pct"/>
            <w:shd w:val="clear" w:color="auto" w:fill="DEEAF6" w:themeFill="accent5" w:themeFillTint="33"/>
          </w:tcPr>
          <w:p w14:paraId="6F00ED8C" w14:textId="77777777" w:rsidR="006D4512" w:rsidRPr="00F31FBA" w:rsidRDefault="006D4512">
            <w:pPr>
              <w:rPr>
                <w:b/>
                <w:sz w:val="24"/>
                <w:szCs w:val="24"/>
              </w:rPr>
            </w:pPr>
            <w:r w:rsidRPr="00F31FBA">
              <w:rPr>
                <w:b/>
                <w:sz w:val="24"/>
                <w:szCs w:val="24"/>
              </w:rPr>
              <w:t>Anmerkungen / Erkenntnisse</w:t>
            </w:r>
          </w:p>
        </w:tc>
      </w:tr>
      <w:tr w:rsidR="006D4512" w14:paraId="1DFFEDAC" w14:textId="77777777" w:rsidTr="0025548E">
        <w:trPr>
          <w:trHeight w:val="567"/>
        </w:trPr>
        <w:tc>
          <w:tcPr>
            <w:tcW w:w="2614" w:type="pct"/>
            <w:gridSpan w:val="3"/>
            <w:shd w:val="clear" w:color="auto" w:fill="auto"/>
          </w:tcPr>
          <w:p w14:paraId="278E0754" w14:textId="77777777" w:rsidR="006D4512" w:rsidRPr="00961BD0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0EBBE481" w14:textId="77777777" w:rsidR="006D4512" w:rsidRPr="002D1BBB" w:rsidRDefault="006D4512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</w:tcPr>
          <w:p w14:paraId="5939EB2C" w14:textId="77777777" w:rsidR="006D4512" w:rsidRPr="002D1BBB" w:rsidRDefault="006D4512">
            <w:pPr>
              <w:rPr>
                <w:b/>
                <w:sz w:val="20"/>
                <w:szCs w:val="20"/>
              </w:rPr>
            </w:pPr>
          </w:p>
        </w:tc>
      </w:tr>
      <w:tr w:rsidR="006D4512" w14:paraId="35E678B9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E4DAE88" w14:textId="77777777" w:rsidR="006D4512" w:rsidRPr="00DB38D6" w:rsidRDefault="006D4512">
            <w:pPr>
              <w:rPr>
                <w:b/>
                <w:bCs/>
              </w:rPr>
            </w:pPr>
            <w:r w:rsidRPr="00DB38D6">
              <w:rPr>
                <w:b/>
                <w:bCs/>
              </w:rPr>
              <w:t>1. Jahr</w:t>
            </w:r>
          </w:p>
        </w:tc>
        <w:tc>
          <w:tcPr>
            <w:tcW w:w="764" w:type="pct"/>
            <w:shd w:val="clear" w:color="auto" w:fill="auto"/>
          </w:tcPr>
          <w:p w14:paraId="052D8973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EFEC5F0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EFC54C3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414CAF1B" w14:textId="77777777" w:rsidR="006D4512" w:rsidRPr="00F42AC3" w:rsidRDefault="006D4512"/>
        </w:tc>
      </w:tr>
      <w:tr w:rsidR="006D4512" w14:paraId="10F4DA81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65B229D8" w14:textId="77777777" w:rsidR="006D4512" w:rsidRDefault="006D4512"/>
        </w:tc>
        <w:tc>
          <w:tcPr>
            <w:tcW w:w="764" w:type="pct"/>
            <w:shd w:val="clear" w:color="auto" w:fill="auto"/>
          </w:tcPr>
          <w:p w14:paraId="7EFC3F19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2E0D970C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A686FAA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7390B175" w14:textId="77777777" w:rsidR="006D4512" w:rsidRPr="00F42AC3" w:rsidRDefault="006D4512"/>
        </w:tc>
      </w:tr>
      <w:tr w:rsidR="006D4512" w14:paraId="0044AD9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C6F4A3A" w14:textId="77777777" w:rsidR="006D4512" w:rsidRDefault="006D4512"/>
        </w:tc>
        <w:tc>
          <w:tcPr>
            <w:tcW w:w="764" w:type="pct"/>
            <w:shd w:val="clear" w:color="auto" w:fill="auto"/>
          </w:tcPr>
          <w:p w14:paraId="747F51DB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53744701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2ED4C25D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33312AD3" w14:textId="77777777" w:rsidR="006D4512" w:rsidRPr="00F42AC3" w:rsidRDefault="006D4512"/>
        </w:tc>
      </w:tr>
      <w:tr w:rsidR="006D4512" w14:paraId="1CD38AD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65C4DBB0" w14:textId="77777777" w:rsidR="006D4512" w:rsidRPr="00DB38D6" w:rsidRDefault="006D4512">
            <w:pPr>
              <w:rPr>
                <w:b/>
                <w:bCs/>
              </w:rPr>
            </w:pPr>
            <w:r w:rsidRPr="00DB38D6">
              <w:rPr>
                <w:b/>
                <w:bCs/>
              </w:rPr>
              <w:t>2. Jahr</w:t>
            </w:r>
          </w:p>
        </w:tc>
        <w:tc>
          <w:tcPr>
            <w:tcW w:w="764" w:type="pct"/>
            <w:shd w:val="clear" w:color="auto" w:fill="auto"/>
          </w:tcPr>
          <w:p w14:paraId="4C2CDA9C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FCB7B92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6C507544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65AF9AD3" w14:textId="77777777" w:rsidR="006D4512" w:rsidRPr="00F42AC3" w:rsidRDefault="006D4512"/>
        </w:tc>
      </w:tr>
      <w:tr w:rsidR="006D4512" w14:paraId="34C5617B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A82FD93" w14:textId="77777777" w:rsidR="006D4512" w:rsidRDefault="006D4512"/>
        </w:tc>
        <w:tc>
          <w:tcPr>
            <w:tcW w:w="764" w:type="pct"/>
            <w:shd w:val="clear" w:color="auto" w:fill="auto"/>
          </w:tcPr>
          <w:p w14:paraId="0E46E093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502217BB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6F540D7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49C56520" w14:textId="77777777" w:rsidR="006D4512" w:rsidRPr="00F42AC3" w:rsidRDefault="006D4512"/>
        </w:tc>
      </w:tr>
      <w:tr w:rsidR="006D4512" w14:paraId="16168093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33971E5" w14:textId="77777777" w:rsidR="006D4512" w:rsidRDefault="006D4512"/>
        </w:tc>
        <w:tc>
          <w:tcPr>
            <w:tcW w:w="764" w:type="pct"/>
            <w:shd w:val="clear" w:color="auto" w:fill="auto"/>
          </w:tcPr>
          <w:p w14:paraId="1DD3193D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467BF1BB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BF57218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3226D06C" w14:textId="77777777" w:rsidR="006D4512" w:rsidRPr="00F42AC3" w:rsidRDefault="006D4512"/>
        </w:tc>
      </w:tr>
      <w:tr w:rsidR="006D4512" w14:paraId="2A5D9900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84F49DC" w14:textId="77777777" w:rsidR="006D4512" w:rsidRPr="00DB38D6" w:rsidRDefault="006D4512">
            <w:pPr>
              <w:rPr>
                <w:b/>
                <w:bCs/>
              </w:rPr>
            </w:pPr>
            <w:r w:rsidRPr="00DB38D6">
              <w:rPr>
                <w:b/>
                <w:bCs/>
              </w:rPr>
              <w:t>3. Jahr</w:t>
            </w:r>
          </w:p>
        </w:tc>
        <w:tc>
          <w:tcPr>
            <w:tcW w:w="764" w:type="pct"/>
            <w:shd w:val="clear" w:color="auto" w:fill="auto"/>
          </w:tcPr>
          <w:p w14:paraId="14D1818C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44639ED1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3CD0924A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2888FCF9" w14:textId="77777777" w:rsidR="006D4512" w:rsidRPr="00F42AC3" w:rsidRDefault="006D4512"/>
        </w:tc>
      </w:tr>
      <w:tr w:rsidR="006D4512" w14:paraId="3BE21946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63C365D9" w14:textId="77777777" w:rsidR="006D4512" w:rsidRDefault="006D4512"/>
        </w:tc>
        <w:tc>
          <w:tcPr>
            <w:tcW w:w="764" w:type="pct"/>
            <w:shd w:val="clear" w:color="auto" w:fill="auto"/>
          </w:tcPr>
          <w:p w14:paraId="5A270F4C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2782ABCE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B05C577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077558F3" w14:textId="77777777" w:rsidR="006D4512" w:rsidRPr="00F42AC3" w:rsidRDefault="006D4512"/>
        </w:tc>
      </w:tr>
      <w:tr w:rsidR="006D4512" w14:paraId="6C1AB7A6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6BF078B4" w14:textId="77777777" w:rsidR="006D4512" w:rsidRDefault="006D4512"/>
        </w:tc>
        <w:tc>
          <w:tcPr>
            <w:tcW w:w="764" w:type="pct"/>
            <w:shd w:val="clear" w:color="auto" w:fill="auto"/>
          </w:tcPr>
          <w:p w14:paraId="03538F46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7AC29E7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62D0429C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6A983449" w14:textId="77777777" w:rsidR="006D4512" w:rsidRPr="00F42AC3" w:rsidRDefault="006D4512"/>
        </w:tc>
      </w:tr>
      <w:tr w:rsidR="006D4512" w14:paraId="7933911E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804410E" w14:textId="77777777" w:rsidR="006D4512" w:rsidRPr="00DB38D6" w:rsidRDefault="006D4512">
            <w:pPr>
              <w:rPr>
                <w:b/>
                <w:bCs/>
              </w:rPr>
            </w:pPr>
            <w:r w:rsidRPr="00DB38D6">
              <w:rPr>
                <w:b/>
                <w:bCs/>
              </w:rPr>
              <w:lastRenderedPageBreak/>
              <w:t>4. Jahr</w:t>
            </w:r>
          </w:p>
        </w:tc>
        <w:tc>
          <w:tcPr>
            <w:tcW w:w="764" w:type="pct"/>
            <w:shd w:val="clear" w:color="auto" w:fill="auto"/>
          </w:tcPr>
          <w:p w14:paraId="3640A9B4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9BB1C47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A38D158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00C3F8FC" w14:textId="77777777" w:rsidR="006D4512" w:rsidRPr="00F42AC3" w:rsidRDefault="006D4512"/>
        </w:tc>
      </w:tr>
      <w:tr w:rsidR="006D4512" w14:paraId="4BC246C3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A53273B" w14:textId="77777777" w:rsidR="006D4512" w:rsidRDefault="006D4512"/>
        </w:tc>
        <w:tc>
          <w:tcPr>
            <w:tcW w:w="764" w:type="pct"/>
            <w:shd w:val="clear" w:color="auto" w:fill="auto"/>
          </w:tcPr>
          <w:p w14:paraId="7314E70F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03F1287C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5AABE3D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125115E9" w14:textId="77777777" w:rsidR="006D4512" w:rsidRPr="00F42AC3" w:rsidRDefault="006D4512"/>
        </w:tc>
      </w:tr>
      <w:tr w:rsidR="006D4512" w14:paraId="71C0423A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7218CBD" w14:textId="77777777" w:rsidR="006D4512" w:rsidRDefault="006D4512"/>
        </w:tc>
        <w:tc>
          <w:tcPr>
            <w:tcW w:w="764" w:type="pct"/>
            <w:shd w:val="clear" w:color="auto" w:fill="auto"/>
          </w:tcPr>
          <w:p w14:paraId="5D21300F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5D3DA3F6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20C7FF84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33A23B0D" w14:textId="77777777" w:rsidR="006D4512" w:rsidRPr="00F42AC3" w:rsidRDefault="006D4512"/>
        </w:tc>
      </w:tr>
      <w:tr w:rsidR="006D4512" w14:paraId="7DF1CEA0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7B9A979" w14:textId="77777777" w:rsidR="006D4512" w:rsidRPr="00F31FBA" w:rsidRDefault="006D4512">
            <w:pPr>
              <w:rPr>
                <w:b/>
                <w:bCs/>
              </w:rPr>
            </w:pPr>
            <w:r w:rsidRPr="00F31FBA">
              <w:rPr>
                <w:b/>
                <w:bCs/>
              </w:rPr>
              <w:t>Fazit Vier-Jahresperiode</w:t>
            </w:r>
          </w:p>
        </w:tc>
        <w:tc>
          <w:tcPr>
            <w:tcW w:w="764" w:type="pct"/>
            <w:shd w:val="clear" w:color="auto" w:fill="auto"/>
          </w:tcPr>
          <w:p w14:paraId="28A77148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3AB1A768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C7008DD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0110D617" w14:textId="77777777" w:rsidR="006D4512" w:rsidRPr="00F42AC3" w:rsidRDefault="006D4512"/>
        </w:tc>
      </w:tr>
      <w:tr w:rsidR="006D4512" w14:paraId="0EAA5288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090B8A7" w14:textId="77777777" w:rsidR="006D4512" w:rsidRDefault="006D4512"/>
        </w:tc>
        <w:tc>
          <w:tcPr>
            <w:tcW w:w="764" w:type="pct"/>
            <w:shd w:val="clear" w:color="auto" w:fill="auto"/>
          </w:tcPr>
          <w:p w14:paraId="0B08ACAC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14:paraId="66D4F954" w14:textId="77777777" w:rsidR="006D4512" w:rsidRDefault="006D4512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36E0A39" w14:textId="77777777" w:rsidR="006D4512" w:rsidRPr="00F42AC3" w:rsidRDefault="006D4512"/>
        </w:tc>
        <w:tc>
          <w:tcPr>
            <w:tcW w:w="1336" w:type="pct"/>
            <w:shd w:val="clear" w:color="auto" w:fill="auto"/>
          </w:tcPr>
          <w:p w14:paraId="7F8AE619" w14:textId="77777777" w:rsidR="006D4512" w:rsidRPr="00F42AC3" w:rsidRDefault="006D4512"/>
        </w:tc>
      </w:tr>
    </w:tbl>
    <w:p w14:paraId="4DE97A86" w14:textId="77777777" w:rsidR="006A5767" w:rsidRPr="00366EC3" w:rsidRDefault="006A5767" w:rsidP="00366EC3"/>
    <w:sectPr w:rsidR="006A5767" w:rsidRPr="00366EC3" w:rsidSect="00272B3D">
      <w:headerReference w:type="default" r:id="rId22"/>
      <w:footerReference w:type="default" r:id="rId23"/>
      <w:headerReference w:type="first" r:id="rId24"/>
      <w:footerReference w:type="first" r:id="rId25"/>
      <w:pgSz w:w="16838" w:h="11906" w:orient="landscape" w:code="9"/>
      <w:pgMar w:top="2778" w:right="1134" w:bottom="1701" w:left="1418" w:header="73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1A00" w14:textId="77777777" w:rsidR="008D52D0" w:rsidRDefault="008D52D0" w:rsidP="00D43C3F">
      <w:pPr>
        <w:spacing w:line="240" w:lineRule="auto"/>
      </w:pPr>
      <w:r>
        <w:separator/>
      </w:r>
    </w:p>
  </w:endnote>
  <w:endnote w:type="continuationSeparator" w:id="0">
    <w:p w14:paraId="508EE02B" w14:textId="77777777" w:rsidR="008D52D0" w:rsidRDefault="008D52D0" w:rsidP="00D43C3F">
      <w:pPr>
        <w:spacing w:line="240" w:lineRule="auto"/>
      </w:pPr>
      <w:r>
        <w:continuationSeparator/>
      </w:r>
    </w:p>
  </w:endnote>
  <w:endnote w:type="continuationNotice" w:id="1">
    <w:p w14:paraId="2B4C0E78" w14:textId="77777777" w:rsidR="008D52D0" w:rsidRDefault="008D52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3B6C" w14:textId="6CF61F5F" w:rsidR="00B95707" w:rsidRDefault="00B95707" w:rsidP="00B95707">
    <w:pPr>
      <w:pStyle w:val="Fuzeile"/>
      <w:ind w:right="-1675"/>
    </w:pPr>
    <w:r w:rsidRPr="00B95707">
      <w:t>www.</w:t>
    </w:r>
    <w:r w:rsidR="00540305">
      <w:t>kulturinklusiv</w:t>
    </w:r>
    <w:r w:rsidRPr="00B95707">
      <w:t>.ch</w:t>
    </w:r>
    <w:r>
      <w:tab/>
    </w:r>
    <w:r>
      <w:fldChar w:fldCharType="begin"/>
    </w:r>
    <w:r>
      <w:instrText xml:space="preserve"> SAVEDATE  \@ "dd.MM.yyyy" \* MERGEFORMAT </w:instrText>
    </w:r>
    <w:r>
      <w:fldChar w:fldCharType="separate"/>
    </w:r>
    <w:r w:rsidR="00CC1C8C">
      <w:rPr>
        <w:noProof/>
      </w:rPr>
      <w:t>16.12.2024</w:t>
    </w:r>
    <w:r>
      <w:fldChar w:fldCharType="end"/>
    </w:r>
    <w:r>
      <w:tab/>
    </w:r>
    <w:sdt>
      <w:sdtPr>
        <w:id w:val="46755910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DE693D" w14:textId="48D47048" w:rsidR="00D43C3F" w:rsidRPr="00B95707" w:rsidRDefault="00B95707" w:rsidP="00B95707">
    <w:pPr>
      <w:pStyle w:val="Fuzeile"/>
      <w:spacing w:before="76"/>
      <w:rPr>
        <w:sz w:val="14"/>
        <w:szCs w:val="14"/>
      </w:rPr>
    </w:pPr>
    <w:r w:rsidRPr="00B95707">
      <w:rPr>
        <w:sz w:val="14"/>
        <w:szCs w:val="14"/>
      </w:rPr>
      <w:fldChar w:fldCharType="begin"/>
    </w:r>
    <w:r w:rsidRPr="00B95707">
      <w:rPr>
        <w:sz w:val="14"/>
        <w:szCs w:val="14"/>
      </w:rPr>
      <w:instrText xml:space="preserve"> FILENAME   \* MERGEFORMAT </w:instrText>
    </w:r>
    <w:r w:rsidRPr="00B95707">
      <w:rPr>
        <w:sz w:val="14"/>
        <w:szCs w:val="14"/>
      </w:rPr>
      <w:fldChar w:fldCharType="separate"/>
    </w:r>
    <w:r w:rsidR="00272B3D">
      <w:rPr>
        <w:noProof/>
        <w:sz w:val="14"/>
        <w:szCs w:val="14"/>
      </w:rPr>
      <w:t>Pi_Ki_de_Massnahmenplan_Blanko_Version Dez 2024</w:t>
    </w:r>
    <w:r w:rsidRPr="00B95707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6D40" w14:textId="0538FB49" w:rsidR="00272B3D" w:rsidRDefault="00272B3D" w:rsidP="00272B3D">
    <w:pPr>
      <w:pStyle w:val="Fuzeile"/>
      <w:ind w:right="-1675"/>
    </w:pPr>
    <w:r w:rsidRPr="00B95707">
      <w:t>www.</w:t>
    </w:r>
    <w:r>
      <w:t>kulturinklusiv</w:t>
    </w:r>
    <w:r w:rsidRPr="00B95707">
      <w:t>.ch</w:t>
    </w:r>
    <w:r>
      <w:tab/>
    </w:r>
    <w:r>
      <w:fldChar w:fldCharType="begin"/>
    </w:r>
    <w:r>
      <w:instrText xml:space="preserve"> SAVEDATE  \@ "dd.MM.yyyy" \* MERGEFORMAT </w:instrText>
    </w:r>
    <w:r>
      <w:fldChar w:fldCharType="separate"/>
    </w:r>
    <w:r w:rsidR="00CC1C8C">
      <w:rPr>
        <w:noProof/>
      </w:rPr>
      <w:t>16.12.2024</w:t>
    </w:r>
    <w:r>
      <w:fldChar w:fldCharType="end"/>
    </w:r>
    <w:r>
      <w:tab/>
    </w:r>
    <w:sdt>
      <w:sdtPr>
        <w:id w:val="-1726365481"/>
        <w:docPartObj>
          <w:docPartGallery w:val="Page Numbers (Bottom of Page)"/>
          <w:docPartUnique/>
        </w:docPartObj>
      </w:sdtPr>
      <w:sdtContent>
        <w:sdt>
          <w:sdtPr>
            <w:id w:val="1595666685"/>
            <w:docPartObj>
              <w:docPartGallery w:val="Page Numbers (Top of Page)"/>
              <w:docPartUnique/>
            </w:docPartObj>
          </w:sdtPr>
          <w:sdtContent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0BD6825" w14:textId="1145CA72" w:rsidR="00D43C3F" w:rsidRPr="005220C4" w:rsidRDefault="005220C4" w:rsidP="005220C4">
    <w:pPr>
      <w:pStyle w:val="Fuzeile"/>
      <w:spacing w:before="76"/>
      <w:rPr>
        <w:noProof/>
        <w:sz w:val="14"/>
        <w:szCs w:val="14"/>
      </w:rPr>
    </w:pPr>
    <w:r w:rsidRPr="005220C4">
      <w:rPr>
        <w:noProof/>
        <w:sz w:val="14"/>
        <w:szCs w:val="14"/>
      </w:rPr>
      <w:t>Pi_Ki_de_Massnahmenplan_Blanko_Version Dez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FDA5" w14:textId="77777777" w:rsidR="008D52D0" w:rsidRDefault="008D52D0" w:rsidP="00D43C3F">
      <w:pPr>
        <w:spacing w:line="240" w:lineRule="auto"/>
      </w:pPr>
      <w:r>
        <w:separator/>
      </w:r>
    </w:p>
  </w:footnote>
  <w:footnote w:type="continuationSeparator" w:id="0">
    <w:p w14:paraId="290974E8" w14:textId="77777777" w:rsidR="008D52D0" w:rsidRDefault="008D52D0" w:rsidP="00D43C3F">
      <w:pPr>
        <w:spacing w:line="240" w:lineRule="auto"/>
      </w:pPr>
      <w:r>
        <w:continuationSeparator/>
      </w:r>
    </w:p>
  </w:footnote>
  <w:footnote w:type="continuationNotice" w:id="1">
    <w:p w14:paraId="4AC55DBD" w14:textId="77777777" w:rsidR="008D52D0" w:rsidRDefault="008D52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42D9" w14:textId="77777777" w:rsidR="00D43C3F" w:rsidRDefault="00DF67C9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E2531" wp14:editId="63828B7B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799200" cy="900000"/>
          <wp:effectExtent l="0" t="0" r="1270" b="0"/>
          <wp:wrapThrough wrapText="bothSides">
            <wp:wrapPolygon edited="0">
              <wp:start x="6696" y="0"/>
              <wp:lineTo x="2576" y="3201"/>
              <wp:lineTo x="515" y="5945"/>
              <wp:lineTo x="515" y="9146"/>
              <wp:lineTo x="3091" y="14634"/>
              <wp:lineTo x="0" y="18749"/>
              <wp:lineTo x="0" y="21036"/>
              <wp:lineTo x="13908" y="21036"/>
              <wp:lineTo x="21119" y="21036"/>
              <wp:lineTo x="21119" y="18749"/>
              <wp:lineTo x="18544" y="14634"/>
              <wp:lineTo x="21119" y="10061"/>
              <wp:lineTo x="21119" y="5030"/>
              <wp:lineTo x="18029" y="1372"/>
              <wp:lineTo x="14938" y="0"/>
              <wp:lineTo x="6696" y="0"/>
            </wp:wrapPolygon>
          </wp:wrapThrough>
          <wp:docPr id="1" name="Grafik 6" descr="Logo Netzwerk &quot;Kultur inklusiv&quot; von Pro Infirmis">
            <a:extLst xmlns:a="http://schemas.openxmlformats.org/drawingml/2006/main">
              <a:ext uri="{FF2B5EF4-FFF2-40B4-BE49-F238E27FC236}">
                <a16:creationId xmlns:a16="http://schemas.microsoft.com/office/drawing/2014/main" id="{F4FF06A4-F681-458A-A9DC-260668DCD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6" descr="Logo Netzwerk &quot;Kultur inklusiv&quot; von Pro Infirmis">
                    <a:extLst>
                      <a:ext uri="{FF2B5EF4-FFF2-40B4-BE49-F238E27FC236}">
                        <a16:creationId xmlns:a16="http://schemas.microsoft.com/office/drawing/2014/main" id="{F4FF06A4-F681-458A-A9DC-260668DCD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1"/>
      <w:tblW w:w="0" w:type="auto"/>
      <w:jc w:val="right"/>
      <w:tblLook w:val="04A0" w:firstRow="1" w:lastRow="0" w:firstColumn="1" w:lastColumn="0" w:noHBand="0" w:noVBand="1"/>
    </w:tblPr>
    <w:tblGrid>
      <w:gridCol w:w="3675"/>
    </w:tblGrid>
    <w:tr w:rsidR="00DE1255" w:rsidRPr="00A24E14" w14:paraId="27E4FF38" w14:textId="77777777">
      <w:trPr>
        <w:jc w:val="right"/>
      </w:trPr>
      <w:tc>
        <w:tcPr>
          <w:tcW w:w="3675" w:type="dxa"/>
        </w:tcPr>
        <w:p w14:paraId="1004EC2C" w14:textId="15A09921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b/>
              <w:szCs w:val="20"/>
            </w:rPr>
            <w:t>Pro Infirmis</w:t>
          </w:r>
        </w:p>
      </w:tc>
    </w:tr>
    <w:tr w:rsidR="00DE1255" w:rsidRPr="00A24E14" w14:paraId="3BF2068D" w14:textId="77777777">
      <w:trPr>
        <w:jc w:val="right"/>
      </w:trPr>
      <w:tc>
        <w:tcPr>
          <w:tcW w:w="3675" w:type="dxa"/>
        </w:tcPr>
        <w:p w14:paraId="171FD9C5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</w:p>
      </w:tc>
    </w:tr>
    <w:tr w:rsidR="00DE1255" w:rsidRPr="00A24E14" w14:paraId="2D7B47E0" w14:textId="77777777">
      <w:trPr>
        <w:jc w:val="right"/>
      </w:trPr>
      <w:tc>
        <w:tcPr>
          <w:tcW w:w="3675" w:type="dxa"/>
        </w:tcPr>
        <w:p w14:paraId="4EF21A9A" w14:textId="77777777" w:rsidR="00DE1255" w:rsidRDefault="00DE1255" w:rsidP="00DE1255">
          <w:pPr>
            <w:spacing w:line="220" w:lineRule="exact"/>
            <w:rPr>
              <w:rFonts w:eastAsia="Times New Roman" w:cs="Times New Roman"/>
              <w:b/>
              <w:szCs w:val="20"/>
            </w:rPr>
          </w:pPr>
          <w:r>
            <w:rPr>
              <w:rFonts w:eastAsia="Times New Roman" w:cs="Times New Roman"/>
              <w:b/>
              <w:szCs w:val="20"/>
            </w:rPr>
            <w:t>Fachstelle Kultur inklusiv</w:t>
          </w:r>
        </w:p>
        <w:p w14:paraId="38F35572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Feldeggstrasse</w:t>
          </w:r>
          <w:r w:rsidRPr="00A24E14">
            <w:rPr>
              <w:rFonts w:eastAsia="Times New Roman" w:cs="Times New Roman"/>
              <w:szCs w:val="20"/>
            </w:rPr>
            <w:t xml:space="preserve"> 7</w:t>
          </w:r>
          <w:r>
            <w:rPr>
              <w:rFonts w:eastAsia="Times New Roman" w:cs="Times New Roman"/>
              <w:szCs w:val="20"/>
            </w:rPr>
            <w:t>1</w:t>
          </w:r>
        </w:p>
        <w:p w14:paraId="6A21C589" w14:textId="77777777" w:rsidR="00DE1255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Postfach</w:t>
          </w:r>
        </w:p>
        <w:p w14:paraId="2CA411C8" w14:textId="77777777" w:rsidR="00DE1255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8032 Zürich</w:t>
          </w:r>
        </w:p>
        <w:p w14:paraId="2D4AE68C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kontakt</w:t>
          </w:r>
          <w:r w:rsidRPr="00A24E14">
            <w:rPr>
              <w:rFonts w:eastAsia="Times New Roman" w:cs="Times New Roman"/>
              <w:szCs w:val="20"/>
            </w:rPr>
            <w:t>@</w:t>
          </w:r>
          <w:r>
            <w:rPr>
              <w:rFonts w:eastAsia="Times New Roman" w:cs="Times New Roman"/>
              <w:szCs w:val="20"/>
            </w:rPr>
            <w:t>kulturinklusiv</w:t>
          </w:r>
          <w:r w:rsidRPr="00A24E14">
            <w:rPr>
              <w:rFonts w:eastAsia="Times New Roman" w:cs="Times New Roman"/>
              <w:szCs w:val="20"/>
            </w:rPr>
            <w:t>.ch</w:t>
          </w:r>
        </w:p>
      </w:tc>
    </w:tr>
    <w:tr w:rsidR="00DE1255" w:rsidRPr="00A24E14" w14:paraId="0FA81D90" w14:textId="77777777">
      <w:trPr>
        <w:jc w:val="right"/>
      </w:trPr>
      <w:tc>
        <w:tcPr>
          <w:tcW w:w="3675" w:type="dxa"/>
        </w:tcPr>
        <w:p w14:paraId="6D812CFF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</w:p>
      </w:tc>
    </w:tr>
    <w:tr w:rsidR="00DE1255" w:rsidRPr="00A24E14" w14:paraId="19BB999C" w14:textId="77777777">
      <w:trPr>
        <w:jc w:val="right"/>
      </w:trPr>
      <w:tc>
        <w:tcPr>
          <w:tcW w:w="3675" w:type="dxa"/>
        </w:tcPr>
        <w:p w14:paraId="3F82D895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b/>
              <w:szCs w:val="20"/>
            </w:rPr>
          </w:pPr>
        </w:p>
      </w:tc>
    </w:tr>
    <w:tr w:rsidR="00DE1255" w:rsidRPr="00A24E14" w14:paraId="2C57B4A2" w14:textId="77777777">
      <w:trPr>
        <w:jc w:val="right"/>
      </w:trPr>
      <w:tc>
        <w:tcPr>
          <w:tcW w:w="3675" w:type="dxa"/>
        </w:tcPr>
        <w:p w14:paraId="4D00A21B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</w:p>
      </w:tc>
    </w:tr>
  </w:tbl>
  <w:p w14:paraId="2ADDF471" w14:textId="179A754C" w:rsidR="00D43C3F" w:rsidRDefault="00DE1255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92A6C6" wp14:editId="75D22140">
          <wp:simplePos x="0" y="0"/>
          <wp:positionH relativeFrom="margin">
            <wp:align>left</wp:align>
          </wp:positionH>
          <wp:positionV relativeFrom="paragraph">
            <wp:posOffset>-1371865</wp:posOffset>
          </wp:positionV>
          <wp:extent cx="799200" cy="900000"/>
          <wp:effectExtent l="0" t="0" r="1270" b="0"/>
          <wp:wrapThrough wrapText="bothSides">
            <wp:wrapPolygon edited="0">
              <wp:start x="6696" y="0"/>
              <wp:lineTo x="2576" y="3201"/>
              <wp:lineTo x="515" y="5945"/>
              <wp:lineTo x="515" y="9146"/>
              <wp:lineTo x="3091" y="14634"/>
              <wp:lineTo x="0" y="18749"/>
              <wp:lineTo x="0" y="21036"/>
              <wp:lineTo x="13908" y="21036"/>
              <wp:lineTo x="21119" y="21036"/>
              <wp:lineTo x="21119" y="18749"/>
              <wp:lineTo x="18544" y="14634"/>
              <wp:lineTo x="21119" y="10061"/>
              <wp:lineTo x="21119" y="5030"/>
              <wp:lineTo x="18029" y="1372"/>
              <wp:lineTo x="14938" y="0"/>
              <wp:lineTo x="6696" y="0"/>
            </wp:wrapPolygon>
          </wp:wrapThrough>
          <wp:docPr id="2061921052" name="Grafik 6" descr="Logo Netzwerk &quot;Kultur inklusiv&quot; von Pro Infirmis&#10;">
            <a:extLst xmlns:a="http://schemas.openxmlformats.org/drawingml/2006/main">
              <a:ext uri="{FF2B5EF4-FFF2-40B4-BE49-F238E27FC236}">
                <a16:creationId xmlns:a16="http://schemas.microsoft.com/office/drawing/2014/main" id="{F4FF06A4-F681-458A-A9DC-260668DCD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921052" name="Grafik 6" descr="Logo Netzwerk &quot;Kultur inklusiv&quot; von Pro Infirmis&#10;">
                    <a:extLst>
                      <a:ext uri="{FF2B5EF4-FFF2-40B4-BE49-F238E27FC236}">
                        <a16:creationId xmlns:a16="http://schemas.microsoft.com/office/drawing/2014/main" id="{F4FF06A4-F681-458A-A9DC-260668DCD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127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A84AEC"/>
    <w:multiLevelType w:val="multilevel"/>
    <w:tmpl w:val="E9842068"/>
    <w:styleLink w:val="berschriftenListe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BD45B5"/>
    <w:multiLevelType w:val="multilevel"/>
    <w:tmpl w:val="6BE49A52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3" w15:restartNumberingAfterBreak="0">
    <w:nsid w:val="57F34B0A"/>
    <w:multiLevelType w:val="multilevel"/>
    <w:tmpl w:val="AE4664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621A3BE1"/>
    <w:multiLevelType w:val="multilevel"/>
    <w:tmpl w:val="6BE49A52"/>
    <w:numStyleLink w:val="AufzhlungListe"/>
  </w:abstractNum>
  <w:abstractNum w:abstractNumId="5" w15:restartNumberingAfterBreak="0">
    <w:nsid w:val="6FE27E22"/>
    <w:multiLevelType w:val="hybridMultilevel"/>
    <w:tmpl w:val="9FDAF98E"/>
    <w:lvl w:ilvl="0" w:tplc="1ED891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9CC6614" w:tentative="1">
      <w:start w:val="1"/>
      <w:numFmt w:val="lowerLetter"/>
      <w:lvlText w:val="%2."/>
      <w:lvlJc w:val="left"/>
      <w:pPr>
        <w:ind w:left="1440" w:hanging="360"/>
      </w:pPr>
    </w:lvl>
    <w:lvl w:ilvl="2" w:tplc="7E563020" w:tentative="1">
      <w:start w:val="1"/>
      <w:numFmt w:val="lowerRoman"/>
      <w:lvlText w:val="%3."/>
      <w:lvlJc w:val="right"/>
      <w:pPr>
        <w:ind w:left="2160" w:hanging="180"/>
      </w:pPr>
    </w:lvl>
    <w:lvl w:ilvl="3" w:tplc="8398F79C" w:tentative="1">
      <w:start w:val="1"/>
      <w:numFmt w:val="decimal"/>
      <w:lvlText w:val="%4."/>
      <w:lvlJc w:val="left"/>
      <w:pPr>
        <w:ind w:left="2880" w:hanging="360"/>
      </w:pPr>
    </w:lvl>
    <w:lvl w:ilvl="4" w:tplc="A0A2D980" w:tentative="1">
      <w:start w:val="1"/>
      <w:numFmt w:val="lowerLetter"/>
      <w:lvlText w:val="%5."/>
      <w:lvlJc w:val="left"/>
      <w:pPr>
        <w:ind w:left="3600" w:hanging="360"/>
      </w:pPr>
    </w:lvl>
    <w:lvl w:ilvl="5" w:tplc="C404662A" w:tentative="1">
      <w:start w:val="1"/>
      <w:numFmt w:val="lowerRoman"/>
      <w:lvlText w:val="%6."/>
      <w:lvlJc w:val="right"/>
      <w:pPr>
        <w:ind w:left="4320" w:hanging="180"/>
      </w:pPr>
    </w:lvl>
    <w:lvl w:ilvl="6" w:tplc="CD889306" w:tentative="1">
      <w:start w:val="1"/>
      <w:numFmt w:val="decimal"/>
      <w:lvlText w:val="%7."/>
      <w:lvlJc w:val="left"/>
      <w:pPr>
        <w:ind w:left="5040" w:hanging="360"/>
      </w:pPr>
    </w:lvl>
    <w:lvl w:ilvl="7" w:tplc="C308AF50" w:tentative="1">
      <w:start w:val="1"/>
      <w:numFmt w:val="lowerLetter"/>
      <w:lvlText w:val="%8."/>
      <w:lvlJc w:val="left"/>
      <w:pPr>
        <w:ind w:left="5760" w:hanging="360"/>
      </w:pPr>
    </w:lvl>
    <w:lvl w:ilvl="8" w:tplc="2EAA8C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5347">
    <w:abstractNumId w:val="2"/>
  </w:num>
  <w:num w:numId="2" w16cid:durableId="1010984599">
    <w:abstractNumId w:val="0"/>
  </w:num>
  <w:num w:numId="3" w16cid:durableId="1687947709">
    <w:abstractNumId w:val="4"/>
  </w:num>
  <w:num w:numId="4" w16cid:durableId="1496728088">
    <w:abstractNumId w:val="3"/>
  </w:num>
  <w:num w:numId="5" w16cid:durableId="1298341357">
    <w:abstractNumId w:val="3"/>
  </w:num>
  <w:num w:numId="6" w16cid:durableId="1362969768">
    <w:abstractNumId w:val="3"/>
  </w:num>
  <w:num w:numId="7" w16cid:durableId="911279681">
    <w:abstractNumId w:val="3"/>
  </w:num>
  <w:num w:numId="8" w16cid:durableId="172964909">
    <w:abstractNumId w:val="3"/>
  </w:num>
  <w:num w:numId="9" w16cid:durableId="1071733511">
    <w:abstractNumId w:val="3"/>
  </w:num>
  <w:num w:numId="10" w16cid:durableId="1826622021">
    <w:abstractNumId w:val="3"/>
  </w:num>
  <w:num w:numId="11" w16cid:durableId="600845792">
    <w:abstractNumId w:val="3"/>
  </w:num>
  <w:num w:numId="12" w16cid:durableId="665280739">
    <w:abstractNumId w:val="3"/>
  </w:num>
  <w:num w:numId="13" w16cid:durableId="496729553">
    <w:abstractNumId w:val="1"/>
  </w:num>
  <w:num w:numId="14" w16cid:durableId="1810660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nizeHasTextmodules" w:val="False"/>
  </w:docVars>
  <w:rsids>
    <w:rsidRoot w:val="00A972C6"/>
    <w:rsid w:val="000408BD"/>
    <w:rsid w:val="000436D4"/>
    <w:rsid w:val="00044192"/>
    <w:rsid w:val="00045189"/>
    <w:rsid w:val="00046176"/>
    <w:rsid w:val="000546C9"/>
    <w:rsid w:val="00060BE8"/>
    <w:rsid w:val="00080D62"/>
    <w:rsid w:val="000B1714"/>
    <w:rsid w:val="000B4C6E"/>
    <w:rsid w:val="000D29D3"/>
    <w:rsid w:val="000D7BE7"/>
    <w:rsid w:val="001545CD"/>
    <w:rsid w:val="00154C98"/>
    <w:rsid w:val="00180226"/>
    <w:rsid w:val="00180C62"/>
    <w:rsid w:val="001846DF"/>
    <w:rsid w:val="001C4CBC"/>
    <w:rsid w:val="001D07F7"/>
    <w:rsid w:val="001D3C5B"/>
    <w:rsid w:val="002252EE"/>
    <w:rsid w:val="002260B9"/>
    <w:rsid w:val="0023208A"/>
    <w:rsid w:val="00235558"/>
    <w:rsid w:val="00235F12"/>
    <w:rsid w:val="0025548E"/>
    <w:rsid w:val="00257F6B"/>
    <w:rsid w:val="00272B3D"/>
    <w:rsid w:val="00272F94"/>
    <w:rsid w:val="00276474"/>
    <w:rsid w:val="002D78D5"/>
    <w:rsid w:val="002E22DE"/>
    <w:rsid w:val="003624E2"/>
    <w:rsid w:val="0036420B"/>
    <w:rsid w:val="00366EC3"/>
    <w:rsid w:val="00372EB2"/>
    <w:rsid w:val="0039141E"/>
    <w:rsid w:val="003A12F6"/>
    <w:rsid w:val="003A1A62"/>
    <w:rsid w:val="00411D8F"/>
    <w:rsid w:val="00422E1B"/>
    <w:rsid w:val="00432C99"/>
    <w:rsid w:val="004761AD"/>
    <w:rsid w:val="00490ED2"/>
    <w:rsid w:val="004952A5"/>
    <w:rsid w:val="005072CC"/>
    <w:rsid w:val="00521F81"/>
    <w:rsid w:val="005220C4"/>
    <w:rsid w:val="00527E73"/>
    <w:rsid w:val="00540305"/>
    <w:rsid w:val="00552D3E"/>
    <w:rsid w:val="005C3DC7"/>
    <w:rsid w:val="005C7606"/>
    <w:rsid w:val="005D6D6A"/>
    <w:rsid w:val="005F1AFD"/>
    <w:rsid w:val="005F2673"/>
    <w:rsid w:val="006055EF"/>
    <w:rsid w:val="0062170D"/>
    <w:rsid w:val="00622DA9"/>
    <w:rsid w:val="00626068"/>
    <w:rsid w:val="0063078D"/>
    <w:rsid w:val="00633C75"/>
    <w:rsid w:val="0065110D"/>
    <w:rsid w:val="00675EA3"/>
    <w:rsid w:val="006854D4"/>
    <w:rsid w:val="006A32D5"/>
    <w:rsid w:val="006A5767"/>
    <w:rsid w:val="006B6120"/>
    <w:rsid w:val="006D2B87"/>
    <w:rsid w:val="006D4512"/>
    <w:rsid w:val="006F6C6A"/>
    <w:rsid w:val="007312F8"/>
    <w:rsid w:val="007A2AD9"/>
    <w:rsid w:val="007E5DC9"/>
    <w:rsid w:val="008448A5"/>
    <w:rsid w:val="0085668D"/>
    <w:rsid w:val="008603E3"/>
    <w:rsid w:val="00865177"/>
    <w:rsid w:val="00877DD0"/>
    <w:rsid w:val="00882C35"/>
    <w:rsid w:val="008A4113"/>
    <w:rsid w:val="008B0C1A"/>
    <w:rsid w:val="008C4A73"/>
    <w:rsid w:val="008D152A"/>
    <w:rsid w:val="008D52D0"/>
    <w:rsid w:val="008E2B20"/>
    <w:rsid w:val="009337A7"/>
    <w:rsid w:val="00936ABC"/>
    <w:rsid w:val="00976482"/>
    <w:rsid w:val="009B5962"/>
    <w:rsid w:val="009C1A96"/>
    <w:rsid w:val="009C6FBE"/>
    <w:rsid w:val="00A24303"/>
    <w:rsid w:val="00A63BA6"/>
    <w:rsid w:val="00A648D8"/>
    <w:rsid w:val="00A66171"/>
    <w:rsid w:val="00A757C3"/>
    <w:rsid w:val="00A972C6"/>
    <w:rsid w:val="00A97B83"/>
    <w:rsid w:val="00AD10A4"/>
    <w:rsid w:val="00AE5C8D"/>
    <w:rsid w:val="00AF1598"/>
    <w:rsid w:val="00B037CD"/>
    <w:rsid w:val="00B17DA7"/>
    <w:rsid w:val="00B2791C"/>
    <w:rsid w:val="00B65F75"/>
    <w:rsid w:val="00B902FF"/>
    <w:rsid w:val="00B95707"/>
    <w:rsid w:val="00B971B1"/>
    <w:rsid w:val="00BB7C49"/>
    <w:rsid w:val="00BC415F"/>
    <w:rsid w:val="00BD27E5"/>
    <w:rsid w:val="00BD6F99"/>
    <w:rsid w:val="00C24051"/>
    <w:rsid w:val="00C2780B"/>
    <w:rsid w:val="00C35D2E"/>
    <w:rsid w:val="00C67080"/>
    <w:rsid w:val="00C716D5"/>
    <w:rsid w:val="00C7772E"/>
    <w:rsid w:val="00C8217E"/>
    <w:rsid w:val="00C9393B"/>
    <w:rsid w:val="00CB076B"/>
    <w:rsid w:val="00CC1C8C"/>
    <w:rsid w:val="00D13DA5"/>
    <w:rsid w:val="00D43C3F"/>
    <w:rsid w:val="00D521FD"/>
    <w:rsid w:val="00DC024F"/>
    <w:rsid w:val="00DD1643"/>
    <w:rsid w:val="00DE1255"/>
    <w:rsid w:val="00DE2473"/>
    <w:rsid w:val="00DF580F"/>
    <w:rsid w:val="00DF67C9"/>
    <w:rsid w:val="00E176A7"/>
    <w:rsid w:val="00E40310"/>
    <w:rsid w:val="00E52B96"/>
    <w:rsid w:val="00E76E80"/>
    <w:rsid w:val="00E8504A"/>
    <w:rsid w:val="00E91D47"/>
    <w:rsid w:val="00E94510"/>
    <w:rsid w:val="00EB5941"/>
    <w:rsid w:val="00EC61F2"/>
    <w:rsid w:val="00EC71B2"/>
    <w:rsid w:val="00EE01F4"/>
    <w:rsid w:val="00F24367"/>
    <w:rsid w:val="00F47B0B"/>
    <w:rsid w:val="00F87EF1"/>
    <w:rsid w:val="00F92E1F"/>
    <w:rsid w:val="00FA6429"/>
    <w:rsid w:val="00FB72E6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E20247"/>
  <w15:chartTrackingRefBased/>
  <w15:docId w15:val="{03FD587F-25CB-41A6-A4C7-9973EEC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707"/>
    <w:pPr>
      <w:spacing w:after="0" w:line="280" w:lineRule="atLeast"/>
    </w:pPr>
    <w:rPr>
      <w:rFonts w:ascii="Arial" w:hAnsi="Arial"/>
      <w:kern w:val="0"/>
      <w:lang w:val="de-CH"/>
      <w14:ligatures w14:val="none"/>
    </w:rPr>
  </w:style>
  <w:style w:type="paragraph" w:styleId="berschrift1">
    <w:name w:val="heading 1"/>
    <w:basedOn w:val="Standard"/>
    <w:next w:val="Standardeinzug"/>
    <w:link w:val="berschrift1Zchn"/>
    <w:uiPriority w:val="9"/>
    <w:qFormat/>
    <w:rsid w:val="00B95707"/>
    <w:pPr>
      <w:keepNext/>
      <w:keepLines/>
      <w:numPr>
        <w:numId w:val="13"/>
      </w:numPr>
      <w:spacing w:after="400" w:line="400" w:lineRule="exact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einzug"/>
    <w:link w:val="berschrift2Zchn"/>
    <w:uiPriority w:val="9"/>
    <w:unhideWhenUsed/>
    <w:qFormat/>
    <w:rsid w:val="00B95707"/>
    <w:pPr>
      <w:keepNext/>
      <w:keepLines/>
      <w:numPr>
        <w:ilvl w:val="1"/>
        <w:numId w:val="13"/>
      </w:numPr>
      <w:spacing w:after="280" w:line="280" w:lineRule="exac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einzug"/>
    <w:link w:val="berschrift3Zchn"/>
    <w:uiPriority w:val="9"/>
    <w:unhideWhenUsed/>
    <w:qFormat/>
    <w:rsid w:val="00B95707"/>
    <w:pPr>
      <w:keepNext/>
      <w:keepLines/>
      <w:numPr>
        <w:ilvl w:val="2"/>
        <w:numId w:val="13"/>
      </w:numPr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707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707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70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70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70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70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707"/>
    <w:pPr>
      <w:tabs>
        <w:tab w:val="right" w:pos="9356"/>
      </w:tabs>
      <w:spacing w:line="220" w:lineRule="exac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B95707"/>
    <w:rPr>
      <w:rFonts w:ascii="Arial" w:hAnsi="Arial"/>
      <w:kern w:val="0"/>
      <w:sz w:val="17"/>
      <w:lang w:val="de-CH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95707"/>
    <w:pPr>
      <w:tabs>
        <w:tab w:val="left" w:pos="6606"/>
        <w:tab w:val="right" w:pos="14288"/>
      </w:tabs>
      <w:spacing w:line="220" w:lineRule="exac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95707"/>
    <w:rPr>
      <w:rFonts w:ascii="Arial" w:hAnsi="Arial"/>
      <w:kern w:val="0"/>
      <w:sz w:val="17"/>
      <w:lang w:val="de-CH"/>
      <w14:ligatures w14:val="none"/>
    </w:rPr>
  </w:style>
  <w:style w:type="numbering" w:customStyle="1" w:styleId="AufzhlungListe">
    <w:name w:val="Aufzählung Liste"/>
    <w:uiPriority w:val="99"/>
    <w:rsid w:val="00B95707"/>
    <w:pPr>
      <w:numPr>
        <w:numId w:val="1"/>
      </w:numPr>
    </w:pPr>
  </w:style>
  <w:style w:type="paragraph" w:styleId="Aufzhlungszeichen">
    <w:name w:val="List Bullet"/>
    <w:basedOn w:val="Standard"/>
    <w:uiPriority w:val="99"/>
    <w:unhideWhenUsed/>
    <w:rsid w:val="00B95707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B95707"/>
    <w:pPr>
      <w:spacing w:before="120" w:after="120" w:line="190" w:lineRule="exact"/>
      <w:ind w:left="159"/>
    </w:pPr>
    <w:rPr>
      <w:iCs/>
      <w:sz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570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5707"/>
    <w:rPr>
      <w:rFonts w:ascii="Arial" w:hAnsi="Arial"/>
      <w:kern w:val="0"/>
      <w:sz w:val="20"/>
      <w:szCs w:val="20"/>
      <w:lang w:val="de-CH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B9570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9570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5707"/>
    <w:rPr>
      <w:rFonts w:ascii="Arial" w:eastAsiaTheme="majorEastAsia" w:hAnsi="Arial" w:cstheme="majorBidi"/>
      <w:b/>
      <w:kern w:val="0"/>
      <w:sz w:val="32"/>
      <w:szCs w:val="32"/>
      <w:lang w:val="de-CH"/>
      <w14:ligatures w14:val="none"/>
    </w:rPr>
  </w:style>
  <w:style w:type="paragraph" w:styleId="Standardeinzug">
    <w:name w:val="Normal Indent"/>
    <w:basedOn w:val="Standard"/>
    <w:unhideWhenUsed/>
    <w:rsid w:val="00B95707"/>
    <w:pPr>
      <w:ind w:left="567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95707"/>
    <w:pPr>
      <w:numPr>
        <w:numId w:val="0"/>
      </w:numPr>
      <w:contextualSpacing w:val="0"/>
      <w:outlineLvl w:val="9"/>
    </w:pPr>
    <w:rPr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707"/>
    <w:rPr>
      <w:color w:val="605E5C"/>
      <w:shd w:val="clear" w:color="auto" w:fill="E1DFDD"/>
    </w:rPr>
  </w:style>
  <w:style w:type="table" w:customStyle="1" w:styleId="PITabelle">
    <w:name w:val="PI Tabelle"/>
    <w:basedOn w:val="NormaleTabelle"/>
    <w:uiPriority w:val="99"/>
    <w:rsid w:val="00B95707"/>
    <w:pPr>
      <w:spacing w:after="0" w:line="240" w:lineRule="auto"/>
    </w:pPr>
    <w:rPr>
      <w:rFonts w:ascii="Arial" w:hAnsi="Arial"/>
      <w:kern w:val="0"/>
      <w:lang w:val="de-CH"/>
      <w14:ligatures w14:val="none"/>
    </w:rPr>
    <w:tblPr>
      <w:tblBorders>
        <w:bottom w:val="single" w:sz="4" w:space="0" w:color="auto"/>
        <w:insideH w:val="single" w:sz="2" w:space="0" w:color="auto"/>
      </w:tblBorders>
      <w:tblCellMar>
        <w:top w:w="102" w:type="dxa"/>
        <w:left w:w="159" w:type="dxa"/>
        <w:bottom w:w="102" w:type="dxa"/>
        <w:right w:w="159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B95707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B95707"/>
  </w:style>
  <w:style w:type="table" w:styleId="Tabellenraster">
    <w:name w:val="Table Grid"/>
    <w:basedOn w:val="NormaleTabelle"/>
    <w:uiPriority w:val="59"/>
    <w:rsid w:val="00B95707"/>
    <w:pPr>
      <w:spacing w:after="0" w:line="280" w:lineRule="atLeast"/>
    </w:pPr>
    <w:rPr>
      <w:rFonts w:ascii="Arial" w:hAnsi="Arial"/>
      <w:kern w:val="0"/>
      <w:lang w:val="de-CH"/>
      <w14:ligatures w14:val="none"/>
    </w:r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rsid w:val="00B95707"/>
    <w:pPr>
      <w:spacing w:after="480" w:line="480" w:lineRule="exact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5707"/>
    <w:rPr>
      <w:rFonts w:ascii="Arial" w:eastAsiaTheme="majorEastAsia" w:hAnsi="Arial" w:cstheme="majorBidi"/>
      <w:b/>
      <w:kern w:val="28"/>
      <w:sz w:val="40"/>
      <w:szCs w:val="56"/>
      <w:lang w:val="de-CH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5707"/>
    <w:rPr>
      <w:rFonts w:ascii="Arial" w:eastAsiaTheme="majorEastAsia" w:hAnsi="Arial" w:cstheme="majorBidi"/>
      <w:b/>
      <w:kern w:val="0"/>
      <w:szCs w:val="26"/>
      <w:lang w:val="de-CH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5707"/>
    <w:rPr>
      <w:rFonts w:ascii="Arial" w:eastAsiaTheme="majorEastAsia" w:hAnsi="Arial" w:cstheme="majorBidi"/>
      <w:b/>
      <w:kern w:val="0"/>
      <w:szCs w:val="24"/>
      <w:lang w:val="de-CH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70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de-CH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707"/>
    <w:rPr>
      <w:rFonts w:asciiTheme="majorHAnsi" w:eastAsiaTheme="majorEastAsia" w:hAnsiTheme="majorHAnsi" w:cstheme="majorBidi"/>
      <w:color w:val="2F5496" w:themeColor="accent1" w:themeShade="BF"/>
      <w:kern w:val="0"/>
      <w:lang w:val="de-CH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707"/>
    <w:rPr>
      <w:rFonts w:asciiTheme="majorHAnsi" w:eastAsiaTheme="majorEastAsia" w:hAnsiTheme="majorHAnsi" w:cstheme="majorBidi"/>
      <w:color w:val="1F3763" w:themeColor="accent1" w:themeShade="7F"/>
      <w:kern w:val="0"/>
      <w:lang w:val="de-CH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707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de-CH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70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de-CH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70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de-CH"/>
      <w14:ligatures w14:val="none"/>
    </w:rPr>
  </w:style>
  <w:style w:type="numbering" w:customStyle="1" w:styleId="berschriftenListe">
    <w:name w:val="Überschriften Liste"/>
    <w:uiPriority w:val="99"/>
    <w:rsid w:val="00B95707"/>
    <w:pPr>
      <w:numPr>
        <w:numId w:val="13"/>
      </w:numPr>
    </w:pPr>
  </w:style>
  <w:style w:type="paragraph" w:styleId="Umschlagabsenderadresse">
    <w:name w:val="envelope return"/>
    <w:basedOn w:val="Standard"/>
    <w:uiPriority w:val="99"/>
    <w:unhideWhenUsed/>
    <w:rsid w:val="00B95707"/>
    <w:pPr>
      <w:spacing w:line="220" w:lineRule="exact"/>
    </w:pPr>
    <w:rPr>
      <w:rFonts w:asciiTheme="majorHAnsi" w:eastAsiaTheme="majorEastAsia" w:hAnsiTheme="majorHAnsi" w:cstheme="majorBidi"/>
      <w:sz w:val="17"/>
      <w:szCs w:val="20"/>
    </w:rPr>
  </w:style>
  <w:style w:type="paragraph" w:styleId="Umschlagadresse">
    <w:name w:val="envelope address"/>
    <w:basedOn w:val="Standard"/>
    <w:uiPriority w:val="99"/>
    <w:unhideWhenUsed/>
    <w:rsid w:val="00B95707"/>
    <w:rPr>
      <w:rFonts w:asciiTheme="majorHAnsi" w:eastAsiaTheme="majorEastAsia" w:hAnsiTheme="majorHAnsi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B95707"/>
    <w:pPr>
      <w:numPr>
        <w:ilvl w:val="1"/>
      </w:numPr>
      <w:spacing w:line="400" w:lineRule="exact"/>
    </w:pPr>
    <w:rPr>
      <w:rFonts w:asciiTheme="minorHAnsi" w:eastAsiaTheme="minorEastAsia" w:hAnsiTheme="minorHAnsi"/>
      <w:b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5707"/>
    <w:rPr>
      <w:rFonts w:eastAsiaTheme="minorEastAsia"/>
      <w:b/>
      <w:kern w:val="0"/>
      <w:sz w:val="32"/>
      <w:lang w:val="de-CH"/>
      <w14:ligatures w14:val="none"/>
    </w:rPr>
  </w:style>
  <w:style w:type="paragraph" w:styleId="Verzeichnis1">
    <w:name w:val="toc 1"/>
    <w:basedOn w:val="Standard"/>
    <w:next w:val="Standard"/>
    <w:uiPriority w:val="39"/>
    <w:unhideWhenUsed/>
    <w:rsid w:val="00B95707"/>
    <w:pPr>
      <w:tabs>
        <w:tab w:val="left" w:pos="567"/>
        <w:tab w:val="right" w:pos="9356"/>
      </w:tabs>
      <w:spacing w:before="280"/>
    </w:pPr>
  </w:style>
  <w:style w:type="paragraph" w:styleId="Verzeichnis2">
    <w:name w:val="toc 2"/>
    <w:basedOn w:val="Standard"/>
    <w:next w:val="Standard"/>
    <w:uiPriority w:val="39"/>
    <w:unhideWhenUsed/>
    <w:rsid w:val="00B95707"/>
    <w:pPr>
      <w:tabs>
        <w:tab w:val="left" w:pos="567"/>
        <w:tab w:val="right" w:pos="9356"/>
      </w:tabs>
    </w:pPr>
    <w:rPr>
      <w:rFonts w:asciiTheme="minorHAnsi" w:eastAsiaTheme="minorEastAsia" w:hAnsiTheme="minorHAnsi" w:cs="Times New Roman"/>
      <w:lang w:eastAsia="de-CH"/>
    </w:rPr>
  </w:style>
  <w:style w:type="character" w:customStyle="1" w:styleId="DocunizePlaceholder">
    <w:name w:val="Docunize Placeholder"/>
    <w:basedOn w:val="Absatz-Standardschriftart"/>
    <w:rsid w:val="00B95707"/>
    <w:rPr>
      <w:color w:val="C71585"/>
    </w:rPr>
  </w:style>
  <w:style w:type="paragraph" w:styleId="Listenabsatz">
    <w:name w:val="List Paragraph"/>
    <w:basedOn w:val="Standard"/>
    <w:uiPriority w:val="34"/>
    <w:qFormat/>
    <w:rsid w:val="00F87EF1"/>
    <w:pPr>
      <w:spacing w:after="200" w:line="276" w:lineRule="auto"/>
      <w:ind w:left="720"/>
      <w:contextualSpacing/>
    </w:pPr>
    <w:rPr>
      <w:rFonts w:asciiTheme="minorHAnsi" w:hAnsiTheme="minorHAnsi"/>
      <w:lang w:val="fr-CH"/>
    </w:rPr>
  </w:style>
  <w:style w:type="character" w:styleId="Kommentarzeichen">
    <w:name w:val="annotation reference"/>
    <w:uiPriority w:val="99"/>
    <w:semiHidden/>
    <w:unhideWhenUsed/>
    <w:rsid w:val="00FA642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A6429"/>
    <w:pPr>
      <w:spacing w:after="200" w:line="276" w:lineRule="auto"/>
    </w:pPr>
    <w:rPr>
      <w:rFonts w:asciiTheme="minorHAnsi" w:hAnsiTheme="minorHAnsi"/>
      <w:sz w:val="24"/>
      <w:szCs w:val="24"/>
      <w:lang w:val="fr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6429"/>
    <w:rPr>
      <w:kern w:val="0"/>
      <w:sz w:val="24"/>
      <w:szCs w:val="24"/>
      <w:lang w:val="fr-CH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39"/>
    <w:rsid w:val="00DE1255"/>
    <w:pPr>
      <w:spacing w:after="0" w:line="280" w:lineRule="atLeast"/>
    </w:pPr>
    <w:rPr>
      <w:rFonts w:ascii="Arial" w:hAnsi="Arial"/>
      <w:kern w:val="0"/>
      <w:sz w:val="17"/>
      <w:szCs w:val="17"/>
      <w:lang w:val="de-CH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i\AppData\Local\Temp\Docunize\Pi_de_A4_quer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69091755AC6C4F9BFCF226F01D1435" ma:contentTypeVersion="13" ma:contentTypeDescription="Ein neues Dokument erstellen." ma:contentTypeScope="" ma:versionID="309a86d80d4a957547f6b0145322d1c8">
  <xsd:schema xmlns:xsd="http://www.w3.org/2001/XMLSchema" xmlns:xs="http://www.w3.org/2001/XMLSchema" xmlns:p="http://schemas.microsoft.com/office/2006/metadata/properties" xmlns:ns2="d57cda20-e1a7-4ee8-a95e-8128714f0cd2" xmlns:ns3="3d3b9f81-35aa-4730-8ce3-605a92ea4c27" targetNamespace="http://schemas.microsoft.com/office/2006/metadata/properties" ma:root="true" ma:fieldsID="9d62de1845a245e74e26739be077e60b" ns2:_="" ns3:_="">
    <xsd:import namespace="d57cda20-e1a7-4ee8-a95e-8128714f0cd2"/>
    <xsd:import namespace="3d3b9f81-35aa-4730-8ce3-605a92ea4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cda20-e1a7-4ee8-a95e-8128714f0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493c2b-d724-49d1-b0cd-b7dcdf232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9f81-35aa-4730-8ce3-605a92ea4c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8c3a28-9ba0-4bcf-ba71-2ac1131ec46b}" ma:internalName="TaxCatchAll" ma:showField="CatchAllData" ma:web="3d3b9f81-35aa-4730-8ce3-605a92ea4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3b9f81-35aa-4730-8ce3-605a92ea4c27" xsi:nil="true"/>
    <lcf76f155ced4ddcb4097134ff3c332f xmlns="d57cda20-e1a7-4ee8-a95e-8128714f0c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21C04-BD98-4E99-86E7-1066B1E47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cda20-e1a7-4ee8-a95e-8128714f0cd2"/>
    <ds:schemaRef ds:uri="3d3b9f81-35aa-4730-8ce3-605a92ea4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E2F57-147D-4CFF-9741-F5ACAC665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3B647-F07E-4A9E-B7DB-A34065E43925}">
  <ds:schemaRefs>
    <ds:schemaRef ds:uri="http://schemas.microsoft.com/office/2006/metadata/properties"/>
    <ds:schemaRef ds:uri="http://schemas.microsoft.com/office/infopath/2007/PartnerControls"/>
    <ds:schemaRef ds:uri="3d3b9f81-35aa-4730-8ce3-605a92ea4c27"/>
    <ds:schemaRef ds:uri="d57cda20-e1a7-4ee8-a95e-8128714f0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Pi_de_A4_quer</Template>
  <TotalTime>0</TotalTime>
  <Pages>15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Massnahmenplan für die Mitgliedschaft im Netzwerk «Kultur inklusiv» für die vier Jahre 202X – 202X</dc:title>
  <dc:subject/>
  <dc:creator>Gfeller Rita</dc:creator>
  <cp:keywords/>
  <dc:description/>
  <cp:lastModifiedBy>Gfeller Rita</cp:lastModifiedBy>
  <cp:revision>80</cp:revision>
  <dcterms:created xsi:type="dcterms:W3CDTF">2024-12-11T15:48:00Z</dcterms:created>
  <dcterms:modified xsi:type="dcterms:W3CDTF">2024-12-17T14:23:00Z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44</vt:i4>
  </property>
  <property fmtid="{D5CDD505-2E9C-101B-9397-08002B2CF9AE}" pid="3" name="DocunizeTemplateLanguage">
    <vt:lpwstr>DE</vt:lpwstr>
  </property>
  <property fmtid="{D5CDD505-2E9C-101B-9397-08002B2CF9AE}" pid="4" name="ContentTypeId">
    <vt:lpwstr>0x0101009E69091755AC6C4F9BFCF226F01D1435</vt:lpwstr>
  </property>
  <property fmtid="{D5CDD505-2E9C-101B-9397-08002B2CF9AE}" pid="5" name="MediaServiceImageTags">
    <vt:lpwstr/>
  </property>
</Properties>
</file>